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9E" w:rsidRPr="00663B95" w:rsidRDefault="0026269E" w:rsidP="00C33AB8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left:0;text-align:left;margin-left:-14.2pt;margin-top:-11.95pt;width:180.35pt;height:103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">
            <v:textbox>
              <w:txbxContent>
                <w:p w:rsidR="0026269E" w:rsidRPr="008278AD" w:rsidRDefault="0026269E" w:rsidP="00C33AB8">
                  <w:pPr>
                    <w:rPr>
                      <w:b/>
                    </w:rPr>
                  </w:pPr>
                  <w:r w:rsidRPr="008278AD">
                    <w:rPr>
                      <w:b/>
                    </w:rPr>
                    <w:t>Dane wnioskodawcy</w:t>
                  </w:r>
                </w:p>
                <w:p w:rsidR="0026269E" w:rsidRDefault="0026269E" w:rsidP="00C33AB8"/>
                <w:p w:rsidR="0026269E" w:rsidRDefault="0026269E" w:rsidP="00C33AB8">
                  <w:pPr>
                    <w:jc w:val="both"/>
                  </w:pPr>
                  <w:r>
                    <w:t xml:space="preserve">Imię i nazwisko: </w:t>
                  </w:r>
                  <w:r>
                    <w:rPr>
                      <w:sz w:val="18"/>
                      <w:szCs w:val="18"/>
                    </w:rPr>
                    <w:t>......................................</w:t>
                  </w:r>
                </w:p>
                <w:p w:rsidR="0026269E" w:rsidRPr="008278AD" w:rsidRDefault="0026269E" w:rsidP="00C33AB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Adres: </w:t>
                  </w:r>
                  <w:r w:rsidRPr="008278AD">
                    <w:rPr>
                      <w:sz w:val="18"/>
                      <w:szCs w:val="18"/>
                    </w:rPr>
                    <w:t>............................................</w:t>
                  </w:r>
                  <w:r>
                    <w:rPr>
                      <w:sz w:val="18"/>
                      <w:szCs w:val="18"/>
                    </w:rPr>
                    <w:t>...........</w:t>
                  </w:r>
                  <w:r w:rsidRPr="008278AD">
                    <w:rPr>
                      <w:sz w:val="18"/>
                      <w:szCs w:val="18"/>
                    </w:rPr>
                    <w:t>.</w:t>
                  </w:r>
                </w:p>
                <w:p w:rsidR="0026269E" w:rsidRPr="008278AD" w:rsidRDefault="0026269E" w:rsidP="00C33AB8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</w:t>
                  </w:r>
                  <w:r>
                    <w:rPr>
                      <w:sz w:val="18"/>
                      <w:szCs w:val="18"/>
                    </w:rPr>
                    <w:t>.............</w:t>
                  </w:r>
                </w:p>
                <w:p w:rsidR="0026269E" w:rsidRPr="008278AD" w:rsidRDefault="0026269E" w:rsidP="00C33AB8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..............................................</w:t>
                  </w:r>
                  <w:r>
                    <w:rPr>
                      <w:sz w:val="18"/>
                      <w:szCs w:val="18"/>
                    </w:rPr>
                    <w:t>..........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sz w:val="20"/>
          <w:szCs w:val="20"/>
        </w:rPr>
        <w:t>Załącznik Nr 2</w:t>
      </w:r>
      <w:r w:rsidRPr="00663B9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6269E" w:rsidRPr="00663B95" w:rsidRDefault="0026269E" w:rsidP="00C33AB8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663B95">
        <w:rPr>
          <w:rFonts w:ascii="Arial" w:hAnsi="Arial" w:cs="Arial"/>
          <w:b/>
          <w:i/>
          <w:sz w:val="20"/>
          <w:szCs w:val="20"/>
        </w:rPr>
        <w:t>do Zarządzenia Dyrektora Nr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6/13</w:t>
      </w:r>
    </w:p>
    <w:p w:rsidR="0026269E" w:rsidRDefault="0026269E" w:rsidP="00C33AB8">
      <w:pPr>
        <w:ind w:left="720"/>
        <w:jc w:val="right"/>
        <w:rPr>
          <w:rFonts w:cs="Arial"/>
          <w:b/>
          <w:i/>
        </w:rPr>
      </w:pPr>
      <w:r w:rsidRPr="00663B95">
        <w:rPr>
          <w:rFonts w:ascii="Arial" w:hAnsi="Arial" w:cs="Arial"/>
          <w:b/>
          <w:i/>
          <w:sz w:val="20"/>
          <w:szCs w:val="20"/>
        </w:rPr>
        <w:t xml:space="preserve">z dnia </w:t>
      </w:r>
      <w:r>
        <w:rPr>
          <w:rFonts w:ascii="Arial" w:hAnsi="Arial" w:cs="Arial"/>
          <w:b/>
          <w:i/>
          <w:sz w:val="20"/>
          <w:szCs w:val="20"/>
        </w:rPr>
        <w:t>5.03.2013r.</w:t>
      </w:r>
    </w:p>
    <w:p w:rsidR="0026269E" w:rsidRDefault="0026269E" w:rsidP="00C33AB8">
      <w:pPr>
        <w:ind w:left="720"/>
        <w:jc w:val="left"/>
        <w:rPr>
          <w:rFonts w:cs="Arial"/>
          <w:b/>
          <w:i/>
        </w:rPr>
      </w:pPr>
    </w:p>
    <w:p w:rsidR="0026269E" w:rsidRDefault="0026269E" w:rsidP="00C33AB8">
      <w:pPr>
        <w:ind w:left="720"/>
        <w:jc w:val="right"/>
        <w:rPr>
          <w:rFonts w:cs="Arial"/>
          <w:b/>
          <w:i/>
        </w:rPr>
      </w:pPr>
    </w:p>
    <w:p w:rsidR="0026269E" w:rsidRDefault="0026269E" w:rsidP="00C33AB8">
      <w:pPr>
        <w:ind w:left="720"/>
        <w:rPr>
          <w:rFonts w:ascii="Arial" w:hAnsi="Arial" w:cs="Arial"/>
          <w:b/>
        </w:rPr>
      </w:pPr>
    </w:p>
    <w:p w:rsidR="0026269E" w:rsidRDefault="0026269E" w:rsidP="00C33AB8">
      <w:pPr>
        <w:ind w:left="720"/>
        <w:rPr>
          <w:rFonts w:ascii="Arial" w:hAnsi="Arial" w:cs="Arial"/>
          <w:b/>
        </w:rPr>
      </w:pPr>
    </w:p>
    <w:p w:rsidR="0026269E" w:rsidRDefault="0026269E" w:rsidP="00C33AB8">
      <w:pPr>
        <w:ind w:left="720"/>
        <w:rPr>
          <w:rFonts w:ascii="Arial" w:hAnsi="Arial" w:cs="Arial"/>
          <w:b/>
        </w:rPr>
      </w:pPr>
    </w:p>
    <w:p w:rsidR="0026269E" w:rsidRDefault="0026269E" w:rsidP="00C33AB8">
      <w:pPr>
        <w:ind w:left="720"/>
        <w:rPr>
          <w:rFonts w:ascii="Arial" w:hAnsi="Arial" w:cs="Arial"/>
          <w:b/>
        </w:rPr>
      </w:pPr>
    </w:p>
    <w:p w:rsidR="0026269E" w:rsidRPr="008278AD" w:rsidRDefault="0026269E" w:rsidP="00C33AB8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WNIOSEK</w:t>
      </w:r>
    </w:p>
    <w:p w:rsidR="0026269E" w:rsidRPr="008278AD" w:rsidRDefault="0026269E" w:rsidP="00C33AB8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O  UDOSTĘPNIENIE  INFORMACJI  PUBLICZNEJ</w:t>
      </w:r>
    </w:p>
    <w:p w:rsidR="0026269E" w:rsidRDefault="0026269E" w:rsidP="00C33AB8">
      <w:pPr>
        <w:jc w:val="both"/>
        <w:rPr>
          <w:rFonts w:cs="Arial"/>
          <w:b/>
          <w:i/>
        </w:rPr>
      </w:pPr>
    </w:p>
    <w:p w:rsidR="0026269E" w:rsidRDefault="0026269E" w:rsidP="00C33AB8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Na podstawie art, 2 ust. 1 ustawy o dostępie do informacji publicznej z dnia 6 września 2001 r.( Dz. U. z 2001 r. Nr 112, poz, 1198 ze zm. ) zwracam się z prośbą o udostępnienie informacji w następującym zakresie:</w:t>
      </w:r>
    </w:p>
    <w:p w:rsidR="0026269E" w:rsidRDefault="0026269E" w:rsidP="00C33AB8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69E" w:rsidRDefault="0026269E" w:rsidP="00C33AB8">
      <w:pPr>
        <w:ind w:left="720"/>
        <w:jc w:val="left"/>
        <w:rPr>
          <w:rFonts w:ascii="Arial" w:hAnsi="Arial" w:cs="Arial"/>
        </w:rPr>
      </w:pPr>
    </w:p>
    <w:p w:rsidR="0026269E" w:rsidRDefault="0026269E" w:rsidP="00C33AB8">
      <w:pPr>
        <w:ind w:left="720"/>
        <w:jc w:val="left"/>
        <w:rPr>
          <w:rFonts w:ascii="Arial" w:hAnsi="Arial" w:cs="Arial"/>
        </w:rPr>
      </w:pPr>
    </w:p>
    <w:p w:rsidR="0026269E" w:rsidRPr="00BB3204" w:rsidRDefault="0026269E" w:rsidP="00C33AB8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BB3204">
        <w:rPr>
          <w:rFonts w:ascii="Arial" w:hAnsi="Arial" w:cs="Arial"/>
          <w:b/>
          <w:sz w:val="20"/>
          <w:szCs w:val="20"/>
        </w:rPr>
        <w:t>SPOSÓB I FORMA UDOSTĘPNIENIA INFORMACJI</w:t>
      </w:r>
      <w:r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037A0">
        <w:rPr>
          <w:rFonts w:ascii="Arial" w:hAnsi="Arial" w:cs="Arial"/>
          <w:b/>
          <w:i/>
          <w:sz w:val="20"/>
          <w:szCs w:val="20"/>
        </w:rPr>
        <w:t>( zakreślić właściwy prostokąt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5037A0">
        <w:rPr>
          <w:rFonts w:ascii="Arial" w:hAnsi="Arial" w:cs="Arial"/>
          <w:b/>
          <w:i/>
          <w:sz w:val="20"/>
          <w:szCs w:val="20"/>
        </w:rPr>
        <w:t>)</w:t>
      </w:r>
    </w:p>
    <w:p w:rsidR="0026269E" w:rsidRDefault="0026269E" w:rsidP="00C33AB8">
      <w:pPr>
        <w:ind w:left="720"/>
        <w:jc w:val="left"/>
        <w:rPr>
          <w:rFonts w:cs="Arial"/>
          <w:b/>
          <w:i/>
        </w:rPr>
      </w:pPr>
    </w:p>
    <w:p w:rsidR="0026269E" w:rsidRPr="005E63EA" w:rsidRDefault="0026269E" w:rsidP="00C33AB8">
      <w:pPr>
        <w:ind w:left="720"/>
        <w:jc w:val="left"/>
        <w:rPr>
          <w:rFonts w:cs="Arial"/>
        </w:rPr>
      </w:pPr>
      <w:r>
        <w:rPr>
          <w:lang w:eastAsia="pl-PL"/>
        </w:rPr>
        <w:pict>
          <v:rect id="Prostokąt 7" o:spid="_x0000_s1027" style="position:absolute;left:0;text-align:left;margin-left:349.15pt;margin-top:7.25pt;width:111pt;height:45.3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">
            <v:textbox>
              <w:txbxContent>
                <w:p w:rsidR="0026269E" w:rsidRDefault="0026269E" w:rsidP="00C33AB8">
                  <w:pPr>
                    <w:jc w:val="both"/>
                  </w:pPr>
                  <w:r>
                    <w:t>inne</w:t>
                  </w:r>
                  <w:r w:rsidRPr="005037A0">
                    <w:rPr>
                      <w:sz w:val="16"/>
                      <w:szCs w:val="16"/>
                    </w:rPr>
                    <w:t>...............</w:t>
                  </w:r>
                  <w:r>
                    <w:rPr>
                      <w:sz w:val="16"/>
                      <w:szCs w:val="16"/>
                    </w:rPr>
                    <w:t>...............</w:t>
                  </w:r>
                  <w:r w:rsidRPr="005037A0">
                    <w:rPr>
                      <w:sz w:val="16"/>
                      <w:szCs w:val="16"/>
                    </w:rPr>
                    <w:t>.</w:t>
                  </w:r>
                </w:p>
                <w:p w:rsidR="0026269E" w:rsidRDefault="0026269E" w:rsidP="00C33AB8">
                  <w:pPr>
                    <w:jc w:val="both"/>
                  </w:pPr>
                  <w:r>
                    <w:t>Jakie?.</w:t>
                  </w:r>
                  <w:r w:rsidRPr="005037A0">
                    <w:rPr>
                      <w:sz w:val="18"/>
                      <w:szCs w:val="18"/>
                    </w:rPr>
                    <w:t>.................</w:t>
                  </w:r>
                  <w:r>
                    <w:rPr>
                      <w:sz w:val="18"/>
                      <w:szCs w:val="18"/>
                    </w:rPr>
                    <w:t>.......</w:t>
                  </w:r>
                  <w:r w:rsidRPr="005037A0">
                    <w:rPr>
                      <w:sz w:val="18"/>
                      <w:szCs w:val="18"/>
                    </w:rPr>
                    <w:t>..</w:t>
                  </w:r>
                </w:p>
              </w:txbxContent>
            </v:textbox>
          </v:rect>
        </w:pict>
      </w:r>
      <w:r>
        <w:rPr>
          <w:lang w:eastAsia="pl-PL"/>
        </w:rPr>
        <w:pict>
          <v:rect id="Prostokąt 6" o:spid="_x0000_s1028" style="position:absolute;left:0;text-align:left;margin-left:240.4pt;margin-top:7.25pt;width:87pt;height:45.3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">
            <v:textbox>
              <w:txbxContent>
                <w:p w:rsidR="0026269E" w:rsidRDefault="0026269E" w:rsidP="00C33AB8">
                  <w:r>
                    <w:t>Skan dokumentów</w:t>
                  </w:r>
                </w:p>
              </w:txbxContent>
            </v:textbox>
          </v:rect>
        </w:pict>
      </w:r>
      <w:r>
        <w:rPr>
          <w:lang w:eastAsia="pl-PL"/>
        </w:rPr>
        <w:pict>
          <v:rect id="Prostokąt 5" o:spid="_x0000_s1029" style="position:absolute;left:0;text-align:left;margin-left:139.15pt;margin-top:7.25pt;width:87pt;height:45.3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">
            <v:textbox>
              <w:txbxContent>
                <w:p w:rsidR="0026269E" w:rsidRDefault="0026269E" w:rsidP="00C33AB8">
                  <w:r>
                    <w:t>Pliki komputerowe</w:t>
                  </w:r>
                </w:p>
              </w:txbxContent>
            </v:textbox>
          </v:rect>
        </w:pict>
      </w:r>
      <w:r>
        <w:rPr>
          <w:lang w:eastAsia="pl-PL"/>
        </w:rPr>
        <w:pict>
          <v:rect id="Prostokąt 4" o:spid="_x0000_s1030" style="position:absolute;left:0;text-align:left;margin-left:30.4pt;margin-top:7.25pt;width:92.25pt;height:45.3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">
            <v:textbox>
              <w:txbxContent>
                <w:p w:rsidR="0026269E" w:rsidRDefault="0026269E" w:rsidP="00C33AB8">
                  <w:r>
                    <w:t xml:space="preserve">         </w:t>
                  </w:r>
                </w:p>
                <w:p w:rsidR="0026269E" w:rsidRDefault="0026269E" w:rsidP="00C33AB8">
                  <w:r>
                    <w:t xml:space="preserve">      kserokopie</w:t>
                  </w:r>
                </w:p>
              </w:txbxContent>
            </v:textbox>
          </v:rect>
        </w:pict>
      </w:r>
    </w:p>
    <w:p w:rsidR="0026269E" w:rsidRDefault="0026269E" w:rsidP="00C33AB8">
      <w:pPr>
        <w:ind w:left="720"/>
        <w:jc w:val="left"/>
        <w:rPr>
          <w:rFonts w:cs="Arial"/>
          <w:b/>
          <w:i/>
        </w:rPr>
      </w:pPr>
    </w:p>
    <w:p w:rsidR="0026269E" w:rsidRDefault="0026269E" w:rsidP="00C33AB8">
      <w:pPr>
        <w:ind w:left="720"/>
        <w:jc w:val="right"/>
        <w:rPr>
          <w:rFonts w:cs="Arial"/>
          <w:b/>
          <w:i/>
        </w:rPr>
      </w:pPr>
    </w:p>
    <w:p w:rsidR="0026269E" w:rsidRDefault="0026269E" w:rsidP="00C33AB8">
      <w:pPr>
        <w:ind w:left="720"/>
        <w:jc w:val="right"/>
        <w:rPr>
          <w:rFonts w:cs="Arial"/>
          <w:b/>
          <w:i/>
        </w:rPr>
      </w:pPr>
    </w:p>
    <w:p w:rsidR="0026269E" w:rsidRDefault="0026269E" w:rsidP="00C33AB8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26269E" w:rsidRDefault="0026269E" w:rsidP="00C33AB8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26269E" w:rsidRDefault="0026269E" w:rsidP="00C33AB8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26269E" w:rsidRDefault="0026269E" w:rsidP="00C33AB8">
      <w:pPr>
        <w:ind w:left="720"/>
        <w:jc w:val="left"/>
        <w:rPr>
          <w:rFonts w:cs="Arial"/>
        </w:rPr>
      </w:pPr>
      <w:r w:rsidRPr="00BB3204">
        <w:rPr>
          <w:rFonts w:ascii="Arial" w:hAnsi="Arial" w:cs="Arial"/>
          <w:b/>
          <w:sz w:val="20"/>
          <w:szCs w:val="20"/>
        </w:rPr>
        <w:t xml:space="preserve">FORMA </w:t>
      </w:r>
      <w:r>
        <w:rPr>
          <w:rFonts w:ascii="Arial" w:hAnsi="Arial" w:cs="Arial"/>
          <w:b/>
          <w:sz w:val="20"/>
          <w:szCs w:val="20"/>
        </w:rPr>
        <w:t xml:space="preserve">PRZEKAZANIA </w:t>
      </w:r>
      <w:r w:rsidRPr="00BB3204">
        <w:rPr>
          <w:rFonts w:ascii="Arial" w:hAnsi="Arial" w:cs="Arial"/>
          <w:b/>
          <w:sz w:val="20"/>
          <w:szCs w:val="20"/>
        </w:rPr>
        <w:t>INFORMACJI</w:t>
      </w:r>
    </w:p>
    <w:p w:rsidR="0026269E" w:rsidRDefault="0026269E" w:rsidP="00C33AB8">
      <w:pPr>
        <w:ind w:left="720"/>
        <w:jc w:val="right"/>
        <w:rPr>
          <w:rFonts w:cs="Arial"/>
        </w:rPr>
      </w:pPr>
    </w:p>
    <w:p w:rsidR="0026269E" w:rsidRDefault="0026269E" w:rsidP="00C33AB8">
      <w:pPr>
        <w:ind w:left="720"/>
        <w:jc w:val="left"/>
        <w:rPr>
          <w:rFonts w:cs="Arial"/>
        </w:rPr>
      </w:pPr>
    </w:p>
    <w:p w:rsidR="0026269E" w:rsidRDefault="0026269E" w:rsidP="00C33AB8">
      <w:pPr>
        <w:tabs>
          <w:tab w:val="left" w:pos="1350"/>
          <w:tab w:val="right" w:pos="9072"/>
        </w:tabs>
        <w:ind w:left="720"/>
        <w:jc w:val="both"/>
        <w:rPr>
          <w:rFonts w:cs="Arial"/>
        </w:rPr>
      </w:pPr>
      <w:r>
        <w:rPr>
          <w:lang w:eastAsia="pl-PL"/>
        </w:rPr>
        <w:pict>
          <v:rect id="Prostokąt 3" o:spid="_x0000_s1031" style="position:absolute;left:0;text-align:left;margin-left:30.4pt;margin-top:1pt;width:21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"/>
        </w:pict>
      </w:r>
      <w:r>
        <w:rPr>
          <w:rFonts w:cs="Arial"/>
        </w:rPr>
        <w:tab/>
        <w:t>Przesłanie informacji pocztą elektroniczną na adres.......................................</w:t>
      </w:r>
    </w:p>
    <w:p w:rsidR="0026269E" w:rsidRDefault="0026269E" w:rsidP="00C33AB8">
      <w:pPr>
        <w:tabs>
          <w:tab w:val="left" w:pos="1350"/>
          <w:tab w:val="right" w:pos="9072"/>
        </w:tabs>
        <w:jc w:val="both"/>
        <w:rPr>
          <w:rFonts w:cs="Arial"/>
        </w:rPr>
      </w:pPr>
      <w:r>
        <w:rPr>
          <w:rFonts w:cs="Arial"/>
        </w:rPr>
        <w:tab/>
      </w:r>
    </w:p>
    <w:p w:rsidR="0026269E" w:rsidRDefault="0026269E" w:rsidP="00C33AB8">
      <w:pPr>
        <w:ind w:left="720"/>
        <w:jc w:val="right"/>
        <w:rPr>
          <w:rFonts w:cs="Arial"/>
        </w:rPr>
      </w:pPr>
      <w:r>
        <w:rPr>
          <w:lang w:eastAsia="pl-PL"/>
        </w:rPr>
        <w:pict>
          <v:rect id="Prostokąt 2" o:spid="_x0000_s1032" style="position:absolute;left:0;text-align:left;margin-left:30.4pt;margin-top:11.7pt;width:21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"/>
        </w:pict>
      </w:r>
    </w:p>
    <w:p w:rsidR="0026269E" w:rsidRDefault="0026269E" w:rsidP="00C33AB8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  Przesłanie informacji pocztą na adres .................................................................</w:t>
      </w:r>
    </w:p>
    <w:p w:rsidR="0026269E" w:rsidRDefault="0026269E" w:rsidP="00C33AB8">
      <w:pPr>
        <w:ind w:left="720"/>
        <w:jc w:val="right"/>
        <w:rPr>
          <w:rFonts w:cs="Arial"/>
        </w:rPr>
      </w:pPr>
    </w:p>
    <w:p w:rsidR="0026269E" w:rsidRDefault="0026269E" w:rsidP="00C33AB8">
      <w:pPr>
        <w:ind w:left="720"/>
        <w:jc w:val="right"/>
        <w:rPr>
          <w:rFonts w:cs="Arial"/>
        </w:rPr>
      </w:pPr>
      <w:r>
        <w:rPr>
          <w:lang w:eastAsia="pl-PL"/>
        </w:rPr>
        <w:pict>
          <v:rect id="Prostokąt 1" o:spid="_x0000_s1033" style="position:absolute;left:0;text-align:left;margin-left:30.4pt;margin-top:11.15pt;width:21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"/>
        </w:pict>
      </w:r>
    </w:p>
    <w:p w:rsidR="0026269E" w:rsidRDefault="0026269E" w:rsidP="00C33AB8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Odbiór osobisty przez wniskodawcę.</w:t>
      </w:r>
    </w:p>
    <w:p w:rsidR="0026269E" w:rsidRDefault="0026269E" w:rsidP="00C33AB8">
      <w:pPr>
        <w:ind w:left="720"/>
        <w:jc w:val="left"/>
        <w:rPr>
          <w:rFonts w:cs="Arial"/>
        </w:rPr>
      </w:pPr>
    </w:p>
    <w:p w:rsidR="0026269E" w:rsidRDefault="0026269E" w:rsidP="00C33AB8">
      <w:pPr>
        <w:ind w:left="720"/>
        <w:jc w:val="left"/>
        <w:rPr>
          <w:rFonts w:cs="Arial"/>
        </w:rPr>
      </w:pPr>
    </w:p>
    <w:p w:rsidR="0026269E" w:rsidRDefault="0026269E" w:rsidP="00C33AB8">
      <w:pPr>
        <w:ind w:left="720"/>
        <w:jc w:val="left"/>
        <w:rPr>
          <w:rFonts w:cs="Arial"/>
        </w:rPr>
      </w:pPr>
    </w:p>
    <w:p w:rsidR="0026269E" w:rsidRDefault="0026269E" w:rsidP="00C33AB8">
      <w:pPr>
        <w:ind w:left="720"/>
        <w:jc w:val="left"/>
        <w:rPr>
          <w:rFonts w:cs="Arial"/>
          <w:sz w:val="18"/>
          <w:szCs w:val="18"/>
        </w:rPr>
      </w:pPr>
      <w:r w:rsidRPr="005037A0">
        <w:rPr>
          <w:rFonts w:cs="Arial"/>
          <w:sz w:val="18"/>
          <w:szCs w:val="18"/>
        </w:rPr>
        <w:t>...............................</w:t>
      </w:r>
      <w:r>
        <w:rPr>
          <w:rFonts w:cs="Arial"/>
          <w:sz w:val="18"/>
          <w:szCs w:val="18"/>
        </w:rPr>
        <w:t>............</w:t>
      </w:r>
      <w:r w:rsidRPr="005037A0">
        <w:rPr>
          <w:rFonts w:cs="Arial"/>
          <w:sz w:val="18"/>
          <w:szCs w:val="18"/>
        </w:rPr>
        <w:t xml:space="preserve">.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</w:t>
      </w:r>
      <w:r w:rsidRPr="005037A0">
        <w:rPr>
          <w:rFonts w:cs="Arial"/>
          <w:sz w:val="18"/>
          <w:szCs w:val="18"/>
        </w:rPr>
        <w:t xml:space="preserve">  ..................................</w:t>
      </w:r>
      <w:r>
        <w:rPr>
          <w:rFonts w:cs="Arial"/>
          <w:sz w:val="18"/>
          <w:szCs w:val="18"/>
        </w:rPr>
        <w:t>..............</w:t>
      </w:r>
      <w:r w:rsidRPr="005037A0">
        <w:rPr>
          <w:rFonts w:cs="Arial"/>
          <w:sz w:val="18"/>
          <w:szCs w:val="18"/>
        </w:rPr>
        <w:t>.</w:t>
      </w:r>
    </w:p>
    <w:p w:rsidR="0026269E" w:rsidRPr="005037A0" w:rsidRDefault="0026269E" w:rsidP="00C33AB8">
      <w:pPr>
        <w:ind w:left="7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/ miejscowość, data/                                                                                                                   / podpis wnioskodawcy/</w:t>
      </w:r>
    </w:p>
    <w:p w:rsidR="0026269E" w:rsidRDefault="0026269E" w:rsidP="00C33AB8">
      <w:pPr>
        <w:jc w:val="both"/>
        <w:rPr>
          <w:rFonts w:cs="Arial"/>
          <w:b/>
          <w:i/>
        </w:rPr>
      </w:pPr>
    </w:p>
    <w:p w:rsidR="0026269E" w:rsidRDefault="0026269E" w:rsidP="00C33AB8">
      <w:pPr>
        <w:jc w:val="both"/>
      </w:pPr>
    </w:p>
    <w:sectPr w:rsidR="0026269E" w:rsidSect="006D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9E" w:rsidRDefault="0026269E" w:rsidP="00C33AB8">
      <w:r>
        <w:separator/>
      </w:r>
    </w:p>
  </w:endnote>
  <w:endnote w:type="continuationSeparator" w:id="0">
    <w:p w:rsidR="0026269E" w:rsidRDefault="0026269E" w:rsidP="00C3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9E" w:rsidRDefault="0026269E" w:rsidP="00C33AB8">
      <w:r>
        <w:separator/>
      </w:r>
    </w:p>
  </w:footnote>
  <w:footnote w:type="continuationSeparator" w:id="0">
    <w:p w:rsidR="0026269E" w:rsidRDefault="0026269E" w:rsidP="00C33AB8">
      <w:r>
        <w:continuationSeparator/>
      </w:r>
    </w:p>
  </w:footnote>
  <w:footnote w:id="1">
    <w:p w:rsidR="0026269E" w:rsidRDefault="0026269E" w:rsidP="00C33AB8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Jednostka zasrzega prawo pobrania opłaty od informacji, zgodnie z art. 15 ustawy o dostępie do informacji publicznej za wcześniejszym pisemnym uprzedzeniem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03B"/>
    <w:rsid w:val="00042572"/>
    <w:rsid w:val="0026269E"/>
    <w:rsid w:val="005037A0"/>
    <w:rsid w:val="0050503B"/>
    <w:rsid w:val="005E63EA"/>
    <w:rsid w:val="00663B95"/>
    <w:rsid w:val="006D48AC"/>
    <w:rsid w:val="00703814"/>
    <w:rsid w:val="008278AD"/>
    <w:rsid w:val="009C6985"/>
    <w:rsid w:val="00A87556"/>
    <w:rsid w:val="00BB3204"/>
    <w:rsid w:val="00C33AB8"/>
    <w:rsid w:val="00C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B8"/>
    <w:pPr>
      <w:jc w:val="center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33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3AB8"/>
    <w:rPr>
      <w:rFonts w:ascii="Calibri" w:eastAsia="Times New Roman" w:hAnsi="Calibri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33AB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309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Dyrektor</dc:creator>
  <cp:keywords/>
  <dc:description/>
  <cp:lastModifiedBy>SP Czeremcha</cp:lastModifiedBy>
  <cp:revision>2</cp:revision>
  <cp:lastPrinted>2013-03-04T14:11:00Z</cp:lastPrinted>
  <dcterms:created xsi:type="dcterms:W3CDTF">2014-05-23T10:51:00Z</dcterms:created>
  <dcterms:modified xsi:type="dcterms:W3CDTF">2014-05-23T10:51:00Z</dcterms:modified>
</cp:coreProperties>
</file>