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99" w:rsidRPr="003E682B" w:rsidRDefault="00546599" w:rsidP="006549F5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682B">
        <w:rPr>
          <w:rFonts w:ascii="Times New Roman" w:hAnsi="Times New Roman"/>
          <w:b/>
          <w:sz w:val="24"/>
          <w:szCs w:val="24"/>
        </w:rPr>
        <w:t>ZARZĄDZENIE</w:t>
      </w:r>
      <w:r>
        <w:rPr>
          <w:rFonts w:ascii="Times New Roman" w:hAnsi="Times New Roman"/>
          <w:b/>
          <w:sz w:val="24"/>
          <w:szCs w:val="24"/>
        </w:rPr>
        <w:t xml:space="preserve"> NR 234/18</w:t>
      </w:r>
    </w:p>
    <w:p w:rsidR="00546599" w:rsidRPr="003E682B" w:rsidRDefault="00546599" w:rsidP="00DC266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82B">
        <w:rPr>
          <w:rFonts w:ascii="Times New Roman" w:hAnsi="Times New Roman"/>
          <w:b/>
          <w:sz w:val="24"/>
          <w:szCs w:val="24"/>
        </w:rPr>
        <w:t xml:space="preserve">WÓJTA GMINY CZEREMCHA </w:t>
      </w:r>
    </w:p>
    <w:p w:rsidR="00546599" w:rsidRPr="00666D00" w:rsidRDefault="00546599" w:rsidP="00DC266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66D00">
        <w:rPr>
          <w:rFonts w:ascii="Times New Roman" w:hAnsi="Times New Roman"/>
          <w:sz w:val="24"/>
          <w:szCs w:val="24"/>
        </w:rPr>
        <w:t>z dnia 5 kwietnia 2018 roku</w:t>
      </w:r>
    </w:p>
    <w:p w:rsidR="00546599" w:rsidRDefault="00546599" w:rsidP="00DC266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przejęcia</w:t>
      </w:r>
      <w:r w:rsidRPr="003E682B">
        <w:rPr>
          <w:rFonts w:ascii="Times New Roman" w:hAnsi="Times New Roman"/>
          <w:b/>
          <w:sz w:val="24"/>
          <w:szCs w:val="24"/>
        </w:rPr>
        <w:t xml:space="preserve"> na własność Gminy Czeremcha pojazdu uznanego za p</w:t>
      </w:r>
      <w:r>
        <w:rPr>
          <w:rFonts w:ascii="Times New Roman" w:hAnsi="Times New Roman"/>
          <w:b/>
          <w:sz w:val="24"/>
          <w:szCs w:val="24"/>
        </w:rPr>
        <w:t>orzucony z zamiarem wyzbycia się</w:t>
      </w:r>
    </w:p>
    <w:p w:rsidR="00546599" w:rsidRDefault="00546599" w:rsidP="00DC266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599" w:rsidRDefault="00546599" w:rsidP="0091630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(t.j. Dz. U. z 2017 r. poz. 1875, 2232, z 2018 r. poz. 130), art. 50a ust. 2 ustawy z dnia 20 czerwca 1997 r. Prawo o ruchu drogowym (t.j. Dz. U. z 2017 r. poz. 1260, 1926, z 2018 r. poz. 79, 106, 138, 317) oraz Rozporządzenia Ministra Spraw Wewnętrznych i Administracji z dnia 22 czerwca 2011 r. w sprawie usuwania pojazdów pozostawionych bez tablic rejestracyjnych lub których stan wskazuje na to, że nie są używane (t.j. Dz. U. z 2011 r. Nr 143, poz. 845) Wójt Gminy Czeremcha zarządza co następuje:</w:t>
      </w:r>
    </w:p>
    <w:p w:rsidR="00546599" w:rsidRDefault="00546599" w:rsidP="0091630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 Przejąć na własność Gminy Czeremcha pojazd marki Ford Mondeo nr VIN – WFONXXGBBNTA10642 o nr rejestracyjnym OPO 3L70 uznany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za porzucony z zamiarem wyzbycia się.</w:t>
      </w:r>
    </w:p>
    <w:p w:rsidR="00546599" w:rsidRDefault="00546599" w:rsidP="0091630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Wykonanie Zarządzenia powierza się </w:t>
      </w:r>
      <w:r w:rsidRPr="004019EF">
        <w:rPr>
          <w:rFonts w:ascii="Times New Roman" w:hAnsi="Times New Roman"/>
          <w:sz w:val="24"/>
          <w:szCs w:val="24"/>
        </w:rPr>
        <w:t>Kierownikowi Referatu Gospodarki Komunalnej, Gospodarki Gruntami i Ochrony Środowiska.</w:t>
      </w:r>
    </w:p>
    <w:p w:rsidR="00546599" w:rsidRPr="003E682B" w:rsidRDefault="00546599" w:rsidP="0091630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Zarządzenie wchodzi w życie z dniem podjęcia.</w:t>
      </w:r>
    </w:p>
    <w:sectPr w:rsidR="00546599" w:rsidRPr="003E682B" w:rsidSect="00F2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383"/>
    <w:rsid w:val="00124662"/>
    <w:rsid w:val="001A3C16"/>
    <w:rsid w:val="0028057C"/>
    <w:rsid w:val="003E682B"/>
    <w:rsid w:val="004019EF"/>
    <w:rsid w:val="00443E6B"/>
    <w:rsid w:val="0048188D"/>
    <w:rsid w:val="00505208"/>
    <w:rsid w:val="00546599"/>
    <w:rsid w:val="00555B5D"/>
    <w:rsid w:val="006549F5"/>
    <w:rsid w:val="00666D00"/>
    <w:rsid w:val="006859DF"/>
    <w:rsid w:val="007C52DE"/>
    <w:rsid w:val="00814795"/>
    <w:rsid w:val="008A3A63"/>
    <w:rsid w:val="008C1C59"/>
    <w:rsid w:val="008D464B"/>
    <w:rsid w:val="008F405B"/>
    <w:rsid w:val="00916301"/>
    <w:rsid w:val="00A9473E"/>
    <w:rsid w:val="00BF4383"/>
    <w:rsid w:val="00DC2669"/>
    <w:rsid w:val="00F252FB"/>
    <w:rsid w:val="00F7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B5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8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57C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6549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0B6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158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234/18</dc:title>
  <dc:subject/>
  <dc:creator>admin</dc:creator>
  <cp:keywords/>
  <dc:description/>
  <cp:lastModifiedBy>UG Czeremcha</cp:lastModifiedBy>
  <cp:revision>2</cp:revision>
  <cp:lastPrinted>2018-04-05T12:12:00Z</cp:lastPrinted>
  <dcterms:created xsi:type="dcterms:W3CDTF">2018-04-13T12:34:00Z</dcterms:created>
  <dcterms:modified xsi:type="dcterms:W3CDTF">2018-04-13T12:34:00Z</dcterms:modified>
</cp:coreProperties>
</file>