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5E" w:rsidRPr="00880C0D" w:rsidRDefault="0027405E" w:rsidP="00042FC6">
      <w:pPr>
        <w:ind w:firstLine="708"/>
        <w:jc w:val="center"/>
        <w:rPr>
          <w:b/>
        </w:rPr>
      </w:pPr>
      <w:r w:rsidRPr="00880C0D">
        <w:rPr>
          <w:b/>
        </w:rPr>
        <w:t>Protokół Nr 11/16</w:t>
      </w:r>
    </w:p>
    <w:p w:rsidR="0027405E" w:rsidRPr="00880C0D" w:rsidRDefault="0027405E" w:rsidP="00042FC6"/>
    <w:p w:rsidR="0027405E" w:rsidRPr="00880C0D" w:rsidRDefault="0027405E" w:rsidP="00042FC6">
      <w:r w:rsidRPr="00880C0D">
        <w:t xml:space="preserve">     z posiedzenia Komisji Rozwoju i Budżetu odbytego w dniu </w:t>
      </w:r>
      <w:r w:rsidRPr="00880C0D">
        <w:rPr>
          <w:b/>
        </w:rPr>
        <w:t>21 marca 2016</w:t>
      </w:r>
      <w:r w:rsidRPr="00880C0D">
        <w:t xml:space="preserve"> roku w siedzibie Urzędu Gminy Czeremcha.</w:t>
      </w:r>
    </w:p>
    <w:p w:rsidR="0027405E" w:rsidRPr="00880C0D" w:rsidRDefault="0027405E" w:rsidP="00042FC6">
      <w:r w:rsidRPr="00880C0D">
        <w:t xml:space="preserve">      Obecni na posiedzeniu Komisji Rady Gminy wg załączonej listy obecności oraz Pan Sergiusz Smyk - Przewodniczący Rady Gminy. Obecnych na posiedzeniu Komisji na stan 14 członków komisji było 14 członków komisji.</w:t>
      </w:r>
    </w:p>
    <w:p w:rsidR="0027405E" w:rsidRPr="00880C0D" w:rsidRDefault="0027405E" w:rsidP="00042FC6"/>
    <w:p w:rsidR="0027405E" w:rsidRPr="00880C0D" w:rsidRDefault="0027405E" w:rsidP="00042FC6"/>
    <w:p w:rsidR="0027405E" w:rsidRPr="00880C0D" w:rsidRDefault="0027405E" w:rsidP="00042FC6">
      <w:r w:rsidRPr="00880C0D">
        <w:t xml:space="preserve">       Posiedzenie Komisji rozpoczęto o godz. 10- tej w Urzędzie Gminy Czeremcha.</w:t>
      </w:r>
    </w:p>
    <w:p w:rsidR="0027405E" w:rsidRPr="00880C0D" w:rsidRDefault="0027405E" w:rsidP="00042FC6">
      <w:r w:rsidRPr="00880C0D">
        <w:t xml:space="preserve">Z ramienia Urzędu Gminy Czeremcha w posiedzeniu Komisji udział wzięli: Pan Michał Wróblewski - Wójt Gminy, Pani Maria Iwaniuk - Sekretarz Gminy, Pani Mirosława Kondracka - Najbuk - Skarbnik Gminy, Pani Elżbieta Popko - Kierownik Referatu GK,GGiOŚ, Pani Eugenia Weremczuk – Zastępca Kierownika GOPS,  Pani Maria Ziniewicz - Kierownik GOPS i Pani Walentyna Wieremczuk sporządzająca niniejszy protokół. </w:t>
      </w:r>
    </w:p>
    <w:p w:rsidR="0027405E" w:rsidRPr="00880C0D" w:rsidRDefault="0027405E" w:rsidP="00042FC6">
      <w:r w:rsidRPr="00880C0D">
        <w:t xml:space="preserve">      Obradom przewodniczyła Pani Maria Dubiaga - Przewodnicząca Komisji Rozwoju i Budżetu Rady Gminy.</w:t>
      </w:r>
    </w:p>
    <w:p w:rsidR="0027405E" w:rsidRPr="00880C0D" w:rsidRDefault="0027405E" w:rsidP="00042FC6">
      <w:r w:rsidRPr="00880C0D">
        <w:rPr>
          <w:u w:val="single"/>
        </w:rPr>
        <w:t>Pani</w:t>
      </w:r>
      <w:r w:rsidRPr="00880C0D">
        <w:t xml:space="preserve"> </w:t>
      </w:r>
      <w:r w:rsidRPr="00880C0D">
        <w:rPr>
          <w:u w:val="single"/>
        </w:rPr>
        <w:t xml:space="preserve">Przewodnicząca Komisji </w:t>
      </w:r>
      <w:r w:rsidRPr="00880C0D">
        <w:t>– przywitał</w:t>
      </w:r>
      <w:r>
        <w:t xml:space="preserve">a Pana Wójta, Państwa Radnych, </w:t>
      </w:r>
      <w:r w:rsidRPr="00880C0D">
        <w:t>mieszkańców  gminy oraz pracowników Urzędu Gminy.</w:t>
      </w:r>
    </w:p>
    <w:p w:rsidR="0027405E" w:rsidRPr="00880C0D" w:rsidRDefault="0027405E" w:rsidP="00042FC6">
      <w:pPr>
        <w:pStyle w:val="ust"/>
        <w:rPr>
          <w:szCs w:val="24"/>
        </w:rPr>
      </w:pPr>
      <w:r w:rsidRPr="00880C0D">
        <w:rPr>
          <w:szCs w:val="24"/>
          <w:u w:val="single"/>
        </w:rPr>
        <w:t>Pani Przewodnicząca Komisji</w:t>
      </w:r>
      <w:r w:rsidRPr="00880C0D">
        <w:rPr>
          <w:szCs w:val="24"/>
        </w:rPr>
        <w:t xml:space="preserve">  przedstawiła porządek obrad jaki był podany w zaproszeniach na dzisiejsze posiedzenie.</w:t>
      </w:r>
    </w:p>
    <w:p w:rsidR="0027405E" w:rsidRPr="00880C0D" w:rsidRDefault="0027405E" w:rsidP="00042FC6">
      <w:pPr>
        <w:pStyle w:val="ust"/>
        <w:rPr>
          <w:szCs w:val="24"/>
        </w:rPr>
      </w:pPr>
    </w:p>
    <w:p w:rsidR="0027405E" w:rsidRPr="00880C0D" w:rsidRDefault="0027405E" w:rsidP="00042FC6">
      <w:pPr>
        <w:pStyle w:val="ust"/>
        <w:numPr>
          <w:ilvl w:val="0"/>
          <w:numId w:val="1"/>
        </w:numPr>
        <w:autoSpaceDN/>
        <w:rPr>
          <w:szCs w:val="24"/>
        </w:rPr>
      </w:pPr>
      <w:r w:rsidRPr="00880C0D">
        <w:rPr>
          <w:szCs w:val="24"/>
        </w:rPr>
        <w:t>Informacja Wójta Gminy Czeremcha w sprawie realizacji uchwał Rady Gminy Czeremcha.</w:t>
      </w:r>
    </w:p>
    <w:p w:rsidR="0027405E" w:rsidRPr="00880C0D" w:rsidRDefault="0027405E" w:rsidP="00042FC6">
      <w:pPr>
        <w:numPr>
          <w:ilvl w:val="0"/>
          <w:numId w:val="1"/>
        </w:numPr>
        <w:autoSpaceDE/>
        <w:autoSpaceDN/>
        <w:adjustRightInd/>
      </w:pPr>
      <w:r w:rsidRPr="00880C0D">
        <w:t>Przyjęcie sprawozdania Komisji Rewizyjnej za 2015 rok.</w:t>
      </w:r>
    </w:p>
    <w:p w:rsidR="0027405E" w:rsidRPr="00880C0D" w:rsidRDefault="0027405E" w:rsidP="00042FC6">
      <w:pPr>
        <w:pStyle w:val="ust"/>
        <w:numPr>
          <w:ilvl w:val="0"/>
          <w:numId w:val="1"/>
        </w:numPr>
        <w:autoSpaceDN/>
        <w:rPr>
          <w:szCs w:val="24"/>
        </w:rPr>
      </w:pPr>
      <w:r w:rsidRPr="00880C0D">
        <w:rPr>
          <w:szCs w:val="24"/>
        </w:rPr>
        <w:t>Sprawozdanie z realizacji Gminnego Programu Profilaktyki i Rozwiązywania Problemów Alkoholowych w Gminie Czeremcha za rok 2015.</w:t>
      </w:r>
    </w:p>
    <w:p w:rsidR="0027405E" w:rsidRPr="00880C0D" w:rsidRDefault="0027405E" w:rsidP="00042FC6">
      <w:pPr>
        <w:pStyle w:val="ust"/>
        <w:numPr>
          <w:ilvl w:val="0"/>
          <w:numId w:val="1"/>
        </w:numPr>
        <w:autoSpaceDN/>
        <w:rPr>
          <w:szCs w:val="24"/>
        </w:rPr>
      </w:pPr>
      <w:r w:rsidRPr="00880C0D">
        <w:rPr>
          <w:szCs w:val="24"/>
        </w:rPr>
        <w:t>Przyjęcie sprawozdania z działalności Gminnego Ośrodka Pomocy Społecznej w Czeremsze za 2015 rok, oraz potrzeby społeczne na 2016 rok.</w:t>
      </w:r>
    </w:p>
    <w:p w:rsidR="0027405E" w:rsidRPr="00880C0D" w:rsidRDefault="0027405E" w:rsidP="00042FC6">
      <w:pPr>
        <w:pStyle w:val="ust"/>
        <w:numPr>
          <w:ilvl w:val="0"/>
          <w:numId w:val="1"/>
        </w:numPr>
        <w:autoSpaceDN/>
        <w:rPr>
          <w:szCs w:val="24"/>
        </w:rPr>
      </w:pPr>
      <w:r w:rsidRPr="00880C0D">
        <w:rPr>
          <w:szCs w:val="24"/>
        </w:rPr>
        <w:t>Zaopiniowanie projektów uchwał w sprawach:</w:t>
      </w:r>
    </w:p>
    <w:p w:rsidR="0027405E" w:rsidRPr="00880C0D" w:rsidRDefault="0027405E" w:rsidP="00042FC6">
      <w:pPr>
        <w:pStyle w:val="ust"/>
        <w:rPr>
          <w:szCs w:val="24"/>
        </w:rPr>
      </w:pPr>
    </w:p>
    <w:p w:rsidR="0027405E" w:rsidRPr="00880C0D" w:rsidRDefault="0027405E" w:rsidP="00042FC6">
      <w:pPr>
        <w:pStyle w:val="pkt"/>
        <w:numPr>
          <w:ilvl w:val="2"/>
          <w:numId w:val="1"/>
        </w:numPr>
        <w:autoSpaceDN/>
        <w:rPr>
          <w:rFonts w:ascii="Times New Roman" w:hAnsi="Times New Roman"/>
        </w:rPr>
      </w:pPr>
      <w:r w:rsidRPr="00880C0D">
        <w:rPr>
          <w:rFonts w:ascii="Times New Roman" w:hAnsi="Times New Roman"/>
        </w:rPr>
        <w:t>Przyjęcia Gminnego Programu Profilaktyki i Rozwiązywania Problemów A</w:t>
      </w:r>
      <w:r>
        <w:rPr>
          <w:rFonts w:ascii="Times New Roman" w:hAnsi="Times New Roman"/>
        </w:rPr>
        <w:t xml:space="preserve">lkoholowych w Gminie Czeremcha </w:t>
      </w:r>
      <w:r w:rsidRPr="00880C0D">
        <w:rPr>
          <w:rFonts w:ascii="Times New Roman" w:hAnsi="Times New Roman"/>
        </w:rPr>
        <w:t>na rok 2016.</w:t>
      </w:r>
    </w:p>
    <w:p w:rsidR="0027405E" w:rsidRPr="00880C0D" w:rsidRDefault="0027405E" w:rsidP="00042FC6">
      <w:pPr>
        <w:pStyle w:val="pkt"/>
        <w:numPr>
          <w:ilvl w:val="2"/>
          <w:numId w:val="1"/>
        </w:numPr>
        <w:autoSpaceDN/>
        <w:rPr>
          <w:rFonts w:ascii="Times New Roman" w:hAnsi="Times New Roman"/>
        </w:rPr>
      </w:pPr>
      <w:r w:rsidRPr="00880C0D">
        <w:rPr>
          <w:rFonts w:ascii="Times New Roman" w:hAnsi="Times New Roman"/>
        </w:rPr>
        <w:t>Zatwierdzenia rocznego sprawozdania finansowego instytucji kultury za 2015 rok.</w:t>
      </w:r>
    </w:p>
    <w:p w:rsidR="0027405E" w:rsidRPr="00880C0D" w:rsidRDefault="0027405E" w:rsidP="00042FC6">
      <w:pPr>
        <w:pStyle w:val="pkt"/>
        <w:numPr>
          <w:ilvl w:val="2"/>
          <w:numId w:val="1"/>
        </w:numPr>
        <w:autoSpaceDN/>
        <w:rPr>
          <w:rFonts w:ascii="Times New Roman" w:hAnsi="Times New Roman"/>
        </w:rPr>
      </w:pPr>
      <w:r>
        <w:rPr>
          <w:rFonts w:ascii="Times New Roman" w:hAnsi="Times New Roman"/>
        </w:rPr>
        <w:t xml:space="preserve">Funduszu sołeckiego </w:t>
      </w:r>
      <w:r w:rsidRPr="00880C0D">
        <w:rPr>
          <w:rFonts w:ascii="Times New Roman" w:hAnsi="Times New Roman"/>
        </w:rPr>
        <w:t>na 2017 rok.</w:t>
      </w:r>
    </w:p>
    <w:p w:rsidR="0027405E" w:rsidRPr="00880C0D" w:rsidRDefault="0027405E" w:rsidP="00042FC6">
      <w:pPr>
        <w:pStyle w:val="pkt"/>
        <w:numPr>
          <w:ilvl w:val="2"/>
          <w:numId w:val="1"/>
        </w:numPr>
        <w:autoSpaceDN/>
        <w:rPr>
          <w:rFonts w:ascii="Times New Roman" w:hAnsi="Times New Roman"/>
        </w:rPr>
      </w:pPr>
      <w:r w:rsidRPr="00880C0D">
        <w:rPr>
          <w:rFonts w:ascii="Times New Roman" w:hAnsi="Times New Roman"/>
        </w:rPr>
        <w:t>Wprowadzenia zmian do uchwały Nr X/56/15 Rady Gminy Czeremcha z dnia 1 grudnia 2015 roku w sprawie określenia wzorów formularzy informacji i deklaracji podatkowych.</w:t>
      </w:r>
    </w:p>
    <w:p w:rsidR="0027405E" w:rsidRPr="00880C0D" w:rsidRDefault="0027405E" w:rsidP="00042FC6">
      <w:pPr>
        <w:pStyle w:val="pkt"/>
        <w:numPr>
          <w:ilvl w:val="2"/>
          <w:numId w:val="1"/>
        </w:numPr>
        <w:autoSpaceDN/>
        <w:rPr>
          <w:rFonts w:ascii="Times New Roman" w:hAnsi="Times New Roman"/>
        </w:rPr>
      </w:pPr>
      <w:r w:rsidRPr="00880C0D">
        <w:rPr>
          <w:rFonts w:ascii="Times New Roman" w:hAnsi="Times New Roman"/>
        </w:rPr>
        <w:t>Przyjęcia programu opieki nad zwierzętami bezdomnymi oraz zapobiegania bezdomności zwierząt na terenie Gminy Czeremcha w 2016 roku.</w:t>
      </w:r>
    </w:p>
    <w:p w:rsidR="0027405E" w:rsidRPr="00880C0D" w:rsidRDefault="0027405E" w:rsidP="00042FC6">
      <w:pPr>
        <w:pStyle w:val="pkt"/>
        <w:numPr>
          <w:ilvl w:val="2"/>
          <w:numId w:val="1"/>
        </w:numPr>
        <w:autoSpaceDN/>
        <w:rPr>
          <w:rFonts w:ascii="Times New Roman" w:hAnsi="Times New Roman"/>
        </w:rPr>
      </w:pPr>
      <w:r w:rsidRPr="00880C0D">
        <w:rPr>
          <w:rFonts w:ascii="Times New Roman" w:hAnsi="Times New Roman"/>
        </w:rPr>
        <w:t>Zatwierdzenia planu pracy Komisji Rewizyjnej na 2016 rok.</w:t>
      </w:r>
    </w:p>
    <w:p w:rsidR="0027405E" w:rsidRPr="00880C0D" w:rsidRDefault="0027405E" w:rsidP="00042FC6">
      <w:pPr>
        <w:pStyle w:val="pkt"/>
        <w:numPr>
          <w:ilvl w:val="2"/>
          <w:numId w:val="1"/>
        </w:numPr>
        <w:autoSpaceDN/>
        <w:rPr>
          <w:rFonts w:ascii="Times New Roman" w:hAnsi="Times New Roman"/>
        </w:rPr>
      </w:pPr>
      <w:r w:rsidRPr="00880C0D">
        <w:rPr>
          <w:rFonts w:ascii="Times New Roman" w:hAnsi="Times New Roman"/>
        </w:rPr>
        <w:t>Rozpatrzenia skargi na działalność Kierownika Gminnego Ośrodka Pomocy Społecznej w Czeremsze.</w:t>
      </w:r>
    </w:p>
    <w:p w:rsidR="0027405E" w:rsidRPr="00880C0D" w:rsidRDefault="0027405E" w:rsidP="00042FC6">
      <w:pPr>
        <w:pStyle w:val="pkt"/>
        <w:numPr>
          <w:ilvl w:val="2"/>
          <w:numId w:val="1"/>
        </w:numPr>
        <w:autoSpaceDN/>
        <w:rPr>
          <w:rFonts w:ascii="Times New Roman" w:hAnsi="Times New Roman"/>
        </w:rPr>
      </w:pPr>
      <w:r w:rsidRPr="00880C0D">
        <w:rPr>
          <w:rFonts w:ascii="Times New Roman" w:hAnsi="Times New Roman"/>
        </w:rPr>
        <w:t xml:space="preserve"> Rozp</w:t>
      </w:r>
      <w:r>
        <w:rPr>
          <w:rFonts w:ascii="Times New Roman" w:hAnsi="Times New Roman"/>
        </w:rPr>
        <w:t xml:space="preserve">atrzenia skargi na działalność </w:t>
      </w:r>
      <w:r w:rsidRPr="00880C0D">
        <w:rPr>
          <w:rFonts w:ascii="Times New Roman" w:hAnsi="Times New Roman"/>
        </w:rPr>
        <w:t>Wójta Gminy.</w:t>
      </w:r>
    </w:p>
    <w:p w:rsidR="0027405E" w:rsidRPr="00880C0D" w:rsidRDefault="0027405E" w:rsidP="00042FC6">
      <w:pPr>
        <w:pStyle w:val="ust"/>
        <w:numPr>
          <w:ilvl w:val="0"/>
          <w:numId w:val="1"/>
        </w:numPr>
        <w:autoSpaceDN/>
        <w:spacing w:after="160"/>
        <w:rPr>
          <w:szCs w:val="24"/>
        </w:rPr>
      </w:pPr>
      <w:r w:rsidRPr="00880C0D">
        <w:rPr>
          <w:szCs w:val="24"/>
        </w:rPr>
        <w:t xml:space="preserve">Sprawy różne.  </w:t>
      </w:r>
    </w:p>
    <w:p w:rsidR="0027405E" w:rsidRPr="00880C0D" w:rsidRDefault="0027405E" w:rsidP="00042FC6">
      <w:pPr>
        <w:pStyle w:val="pkt"/>
        <w:tabs>
          <w:tab w:val="left" w:pos="708"/>
        </w:tabs>
        <w:spacing w:after="0"/>
        <w:rPr>
          <w:rFonts w:ascii="Times New Roman" w:hAnsi="Times New Roman"/>
        </w:rPr>
      </w:pPr>
    </w:p>
    <w:p w:rsidR="0027405E" w:rsidRPr="00880C0D" w:rsidRDefault="0027405E" w:rsidP="00042FC6">
      <w:r w:rsidRPr="00880C0D">
        <w:rPr>
          <w:u w:val="single"/>
        </w:rPr>
        <w:t xml:space="preserve">Pani Przewodnicząca Komisji </w:t>
      </w:r>
      <w:r w:rsidRPr="00880C0D">
        <w:t>zapytała, czy są uwagi do porządku posiedzenia?</w:t>
      </w:r>
    </w:p>
    <w:p w:rsidR="0027405E" w:rsidRPr="00880C0D" w:rsidRDefault="0027405E" w:rsidP="00042FC6">
      <w:r w:rsidRPr="00D63402">
        <w:rPr>
          <w:u w:val="single"/>
        </w:rPr>
        <w:t>Pan radny  Aleksander Tyczyno</w:t>
      </w:r>
      <w:r w:rsidRPr="00880C0D">
        <w:t xml:space="preserve"> powiedział, że rada gminy nie powinna rozpatrywać skargi na kierownika GOPS ponieważ ten pracownik podlega pod Wójta.  Proszę o wyjaśnienie na piśmie na jakiej podstawie prawnej Rada Gminy rozpatruje powyższą skargę?</w:t>
      </w:r>
    </w:p>
    <w:p w:rsidR="0027405E" w:rsidRPr="00880C0D" w:rsidRDefault="0027405E" w:rsidP="00042FC6">
      <w:r w:rsidRPr="00880C0D">
        <w:rPr>
          <w:u w:val="single"/>
        </w:rPr>
        <w:t>Pani Sekretarz</w:t>
      </w:r>
      <w:r w:rsidRPr="00880C0D">
        <w:t xml:space="preserve"> poinformo</w:t>
      </w:r>
      <w:r>
        <w:t>wała, że zgodnie z art. 229 Kpa</w:t>
      </w:r>
      <w:r w:rsidRPr="00880C0D">
        <w:t xml:space="preserve"> skargi na kierowników jednostek organizacyjnych i na wójta rozpatruje Rada Gminy.</w:t>
      </w:r>
    </w:p>
    <w:p w:rsidR="0027405E" w:rsidRPr="00880C0D" w:rsidRDefault="0027405E" w:rsidP="00042FC6">
      <w:r w:rsidRPr="00880C0D">
        <w:rPr>
          <w:u w:val="single"/>
        </w:rPr>
        <w:t>Pan radny Aleksander Tyczyno</w:t>
      </w:r>
      <w:r w:rsidRPr="00880C0D">
        <w:t xml:space="preserve"> p</w:t>
      </w:r>
      <w:r>
        <w:t xml:space="preserve">owiedział proszę o udzielenie odpowiedzi na piśmie </w:t>
      </w:r>
      <w:r w:rsidRPr="00880C0D">
        <w:t>na jakiej podstawie prawnej Rada Gminy rozpatruje skargi?</w:t>
      </w:r>
    </w:p>
    <w:p w:rsidR="0027405E" w:rsidRPr="00880C0D" w:rsidRDefault="0027405E" w:rsidP="00042FC6">
      <w:r w:rsidRPr="00880C0D">
        <w:rPr>
          <w:u w:val="single"/>
        </w:rPr>
        <w:t>Pani Przewodnicząca Komisji</w:t>
      </w:r>
      <w:r w:rsidRPr="00880C0D">
        <w:t xml:space="preserve"> zwróciła się z zapytaniem, czy są uwagi do porządku posiedzenia?</w:t>
      </w:r>
    </w:p>
    <w:p w:rsidR="0027405E" w:rsidRPr="00880C0D" w:rsidRDefault="0027405E" w:rsidP="00042FC6">
      <w:r w:rsidRPr="00880C0D">
        <w:t>Uwag nie wniesiono.</w:t>
      </w:r>
    </w:p>
    <w:p w:rsidR="0027405E" w:rsidRPr="00880C0D" w:rsidRDefault="0027405E" w:rsidP="00042FC6"/>
    <w:p w:rsidR="0027405E" w:rsidRPr="00880C0D" w:rsidRDefault="0027405E" w:rsidP="00042FC6">
      <w:r w:rsidRPr="00880C0D">
        <w:t xml:space="preserve"> </w:t>
      </w:r>
      <w:r w:rsidRPr="00880C0D">
        <w:rPr>
          <w:u w:val="single"/>
        </w:rPr>
        <w:t>Pani Przewodnicząca Komisji</w:t>
      </w:r>
      <w:r w:rsidRPr="00880C0D">
        <w:t xml:space="preserve"> powiedziała, jeżeli nie ma więcej uwag, co do porządku posiedzenia, przystąpimy do przegłosowania powyższego porządku posiedzenia komisji. Głosujemy przez podniesienie ręki.</w:t>
      </w:r>
    </w:p>
    <w:p w:rsidR="0027405E" w:rsidRPr="00880C0D" w:rsidRDefault="0027405E" w:rsidP="00042FC6">
      <w:r w:rsidRPr="00880C0D">
        <w:t>Kto z Pań i Panów radnych jest „za” przyjęciem porządku posiedzenia? Dziękuję.</w:t>
      </w:r>
    </w:p>
    <w:p w:rsidR="0027405E" w:rsidRPr="00880C0D" w:rsidRDefault="0027405E" w:rsidP="00042FC6">
      <w:r w:rsidRPr="00880C0D">
        <w:t>Kto jest przeciw?</w:t>
      </w:r>
    </w:p>
    <w:p w:rsidR="0027405E" w:rsidRPr="00880C0D" w:rsidRDefault="0027405E" w:rsidP="00042FC6">
      <w:r w:rsidRPr="00880C0D">
        <w:t>Dziękuję.</w:t>
      </w:r>
    </w:p>
    <w:p w:rsidR="0027405E" w:rsidRPr="00880C0D" w:rsidRDefault="0027405E" w:rsidP="00042FC6">
      <w:r w:rsidRPr="00880C0D">
        <w:t>Kto się wstrzymał?</w:t>
      </w:r>
    </w:p>
    <w:p w:rsidR="0027405E" w:rsidRPr="00880C0D" w:rsidRDefault="0027405E" w:rsidP="00042FC6">
      <w:r w:rsidRPr="00880C0D">
        <w:t>Dziękuję.</w:t>
      </w:r>
    </w:p>
    <w:p w:rsidR="0027405E" w:rsidRPr="00880C0D" w:rsidRDefault="0027405E" w:rsidP="00042FC6">
      <w:r w:rsidRPr="00880C0D">
        <w:t>Stwierdzam, że w głosowaniu wzięło udział 14 członków komisji, „za” przyjęciem porządku posiedzenia komisji głosowało 13 członków komisji, „przeciw”- 0, „wstrzymało się” – 1. Wymagana bezwzględna większość ustawowego składu komisji została osiągnięta. Stwierdzam, że porządek proponowanej tematyki posiedzenia dzisiejszej komisji, wg, którego komisja będzie obradowała został przyjęty jednogłośnie.</w:t>
      </w:r>
    </w:p>
    <w:p w:rsidR="0027405E" w:rsidRPr="00880C0D" w:rsidRDefault="0027405E" w:rsidP="00042FC6">
      <w:r w:rsidRPr="00D63402">
        <w:rPr>
          <w:u w:val="single"/>
        </w:rPr>
        <w:t>Pani Przewodnicząca Komisji</w:t>
      </w:r>
      <w:r w:rsidRPr="00880C0D">
        <w:t xml:space="preserve"> poinformowała, że  na posiedzenie komisji przybyli mieszkańcy i chcą zabrać głos, czy Państwo Radni wyrażają zgodę na  udzielenie głosu mieszkańcom teraz?</w:t>
      </w:r>
    </w:p>
    <w:p w:rsidR="0027405E" w:rsidRPr="00880C0D" w:rsidRDefault="0027405E" w:rsidP="00042FC6">
      <w:r w:rsidRPr="00D63402">
        <w:rPr>
          <w:u w:val="single"/>
        </w:rPr>
        <w:t>Pani Walentyna Wieremczuk</w:t>
      </w:r>
      <w:r w:rsidRPr="00880C0D">
        <w:t xml:space="preserve"> zwróciła się z zapytaniem, czy mieszkańcy zgłaszali taką potrzebę  Pani Przewodniczącej? Porządek posiedzenia został przyjęty. Może mieszkańcy chcą wysłuchać tematów posiedzenia komisji?</w:t>
      </w:r>
    </w:p>
    <w:p w:rsidR="0027405E" w:rsidRPr="00880C0D" w:rsidRDefault="0027405E" w:rsidP="00042FC6">
      <w:r w:rsidRPr="00D63402">
        <w:rPr>
          <w:u w:val="single"/>
        </w:rPr>
        <w:t>Pani Przewodnicząca Komisji</w:t>
      </w:r>
      <w:r w:rsidRPr="00880C0D">
        <w:t xml:space="preserve"> odpowiedziała, że mieszkańcy nie zgłaszali takiej potrzeby, tylko informował Pan Przewodniczący Rady, że będą mieszkańcy na posiedzeniu komisji i będą chcieli zabrać głos.</w:t>
      </w:r>
    </w:p>
    <w:p w:rsidR="0027405E" w:rsidRPr="00880C0D" w:rsidRDefault="0027405E" w:rsidP="00042FC6"/>
    <w:p w:rsidR="0027405E" w:rsidRPr="00880C0D" w:rsidRDefault="0027405E" w:rsidP="00042FC6">
      <w:r w:rsidRPr="00880C0D">
        <w:t>Mieszkańcy wypowiedzieli się, że chcą wysłuchać tematów posiedzenia komisji.</w:t>
      </w:r>
    </w:p>
    <w:p w:rsidR="0027405E" w:rsidRPr="00880C0D" w:rsidRDefault="0027405E" w:rsidP="00042FC6">
      <w:pPr>
        <w:pStyle w:val="ust"/>
        <w:rPr>
          <w:szCs w:val="24"/>
        </w:rPr>
      </w:pPr>
      <w:r w:rsidRPr="00D63402">
        <w:rPr>
          <w:szCs w:val="24"/>
          <w:u w:val="single"/>
        </w:rPr>
        <w:t>Pani Przewodnicząca Komisji</w:t>
      </w:r>
      <w:r>
        <w:rPr>
          <w:szCs w:val="24"/>
        </w:rPr>
        <w:t xml:space="preserve"> </w:t>
      </w:r>
      <w:r w:rsidRPr="00880C0D">
        <w:rPr>
          <w:szCs w:val="24"/>
        </w:rPr>
        <w:t>powiedziała wobec powyższeg</w:t>
      </w:r>
      <w:r>
        <w:rPr>
          <w:szCs w:val="24"/>
        </w:rPr>
        <w:t>o</w:t>
      </w:r>
      <w:r w:rsidRPr="00880C0D">
        <w:rPr>
          <w:szCs w:val="24"/>
        </w:rPr>
        <w:t xml:space="preserve"> przechodzimy do 1. punktu porządku posiedzenia.</w:t>
      </w:r>
    </w:p>
    <w:p w:rsidR="0027405E" w:rsidRPr="00880C0D" w:rsidRDefault="0027405E" w:rsidP="00042FC6">
      <w:pPr>
        <w:pStyle w:val="ust"/>
        <w:rPr>
          <w:szCs w:val="24"/>
        </w:rPr>
      </w:pPr>
    </w:p>
    <w:p w:rsidR="0027405E" w:rsidRPr="00880C0D" w:rsidRDefault="0027405E" w:rsidP="00042FC6">
      <w:pPr>
        <w:pStyle w:val="ust"/>
        <w:rPr>
          <w:szCs w:val="24"/>
        </w:rPr>
      </w:pPr>
      <w:r w:rsidRPr="00880C0D">
        <w:rPr>
          <w:b/>
          <w:szCs w:val="24"/>
        </w:rPr>
        <w:t>Ad.1</w:t>
      </w:r>
      <w:r w:rsidRPr="00880C0D">
        <w:rPr>
          <w:szCs w:val="24"/>
        </w:rPr>
        <w:t xml:space="preserve">. </w:t>
      </w:r>
      <w:r w:rsidRPr="00880C0D">
        <w:rPr>
          <w:szCs w:val="24"/>
          <w:u w:val="single"/>
        </w:rPr>
        <w:t>Pani Walentyna Wieremczuk</w:t>
      </w:r>
      <w:r w:rsidRPr="00880C0D">
        <w:rPr>
          <w:szCs w:val="24"/>
        </w:rPr>
        <w:t xml:space="preserve"> przedstawiła informację Wójta Gminy Czeremcha w sprawie realizacji uchwał Rady Gminy Czeremcha od 9 grudnia 2014 roku do 30 grudnia 2015 roku – informacja jest załącznikiem do niniejszego protokołu.</w:t>
      </w:r>
    </w:p>
    <w:p w:rsidR="0027405E" w:rsidRPr="00880C0D" w:rsidRDefault="0027405E" w:rsidP="00042FC6">
      <w:pPr>
        <w:pStyle w:val="ust"/>
        <w:rPr>
          <w:szCs w:val="24"/>
        </w:rPr>
      </w:pPr>
      <w:r w:rsidRPr="00880C0D">
        <w:rPr>
          <w:szCs w:val="24"/>
          <w:u w:val="single"/>
        </w:rPr>
        <w:t>Pani Przewodnicząca Komisji</w:t>
      </w:r>
      <w:r w:rsidRPr="00880C0D">
        <w:rPr>
          <w:szCs w:val="24"/>
        </w:rPr>
        <w:t xml:space="preserve"> zwróciła się z zapytaniem, czy są uwagi do powyższej informacji?</w:t>
      </w:r>
    </w:p>
    <w:p w:rsidR="0027405E" w:rsidRPr="00880C0D" w:rsidRDefault="0027405E" w:rsidP="00042FC6">
      <w:pPr>
        <w:pStyle w:val="ust"/>
        <w:rPr>
          <w:szCs w:val="24"/>
        </w:rPr>
      </w:pPr>
      <w:r w:rsidRPr="00880C0D">
        <w:rPr>
          <w:szCs w:val="24"/>
        </w:rPr>
        <w:t>Uwag nie wniesiono.</w:t>
      </w:r>
    </w:p>
    <w:p w:rsidR="0027405E" w:rsidRPr="00880C0D" w:rsidRDefault="0027405E" w:rsidP="00042FC6">
      <w:pPr>
        <w:pStyle w:val="ust"/>
        <w:rPr>
          <w:szCs w:val="24"/>
        </w:rPr>
      </w:pPr>
      <w:r w:rsidRPr="00880C0D">
        <w:rPr>
          <w:szCs w:val="24"/>
          <w:u w:val="single"/>
        </w:rPr>
        <w:t>Pani Przewodniczaca Komisji</w:t>
      </w:r>
      <w:r w:rsidRPr="00880C0D">
        <w:rPr>
          <w:szCs w:val="24"/>
        </w:rPr>
        <w:t xml:space="preserve"> powiedziała, że przechodzimy do następnego punktu.</w:t>
      </w:r>
    </w:p>
    <w:p w:rsidR="0027405E" w:rsidRPr="00880C0D" w:rsidRDefault="0027405E" w:rsidP="001940C0">
      <w:pPr>
        <w:autoSpaceDE/>
        <w:autoSpaceDN/>
        <w:adjustRightInd/>
      </w:pPr>
      <w:r w:rsidRPr="00880C0D">
        <w:rPr>
          <w:b/>
        </w:rPr>
        <w:t>Ad. 2</w:t>
      </w:r>
      <w:r w:rsidRPr="00880C0D">
        <w:t>.</w:t>
      </w:r>
      <w:r>
        <w:t xml:space="preserve"> </w:t>
      </w:r>
      <w:r w:rsidRPr="00880C0D">
        <w:rPr>
          <w:u w:val="single"/>
        </w:rPr>
        <w:t>Pani Przewodnicząca Komisji</w:t>
      </w:r>
      <w:r w:rsidRPr="00880C0D">
        <w:t xml:space="preserve"> odczytała sprawozdanie Komisji Rewizyjnej za 2015 rok – sprawozdanie jest załącznikiem do niniejszego protokołu.</w:t>
      </w:r>
    </w:p>
    <w:p w:rsidR="0027405E" w:rsidRPr="00880C0D" w:rsidRDefault="0027405E" w:rsidP="001940C0">
      <w:pPr>
        <w:autoSpaceDE/>
        <w:autoSpaceDN/>
        <w:adjustRightInd/>
      </w:pPr>
      <w:r w:rsidRPr="00880C0D">
        <w:rPr>
          <w:u w:val="single"/>
        </w:rPr>
        <w:t>Pani Przewodnicząca Komisji</w:t>
      </w:r>
      <w:r w:rsidRPr="00880C0D">
        <w:t xml:space="preserve"> zwróciła się z zapytaniem, czy są uwagi do powyższego punktu?</w:t>
      </w:r>
    </w:p>
    <w:p w:rsidR="0027405E" w:rsidRPr="00880C0D" w:rsidRDefault="0027405E" w:rsidP="001940C0">
      <w:pPr>
        <w:autoSpaceDE/>
        <w:autoSpaceDN/>
        <w:adjustRightInd/>
      </w:pPr>
      <w:r w:rsidRPr="00880C0D">
        <w:t>Uwag nie wniesiono.</w:t>
      </w:r>
    </w:p>
    <w:p w:rsidR="0027405E" w:rsidRPr="00880C0D" w:rsidRDefault="0027405E" w:rsidP="00864523">
      <w:pPr>
        <w:pStyle w:val="ust"/>
        <w:autoSpaceDN/>
        <w:rPr>
          <w:szCs w:val="24"/>
        </w:rPr>
      </w:pPr>
      <w:r w:rsidRPr="00880C0D">
        <w:rPr>
          <w:b/>
          <w:szCs w:val="24"/>
        </w:rPr>
        <w:t>Ad.</w:t>
      </w:r>
      <w:r>
        <w:rPr>
          <w:b/>
          <w:szCs w:val="24"/>
        </w:rPr>
        <w:t xml:space="preserve"> 3</w:t>
      </w:r>
      <w:r w:rsidRPr="00880C0D">
        <w:rPr>
          <w:b/>
          <w:szCs w:val="24"/>
        </w:rPr>
        <w:t xml:space="preserve">. </w:t>
      </w:r>
      <w:r w:rsidRPr="00880C0D">
        <w:rPr>
          <w:szCs w:val="24"/>
          <w:u w:val="single"/>
        </w:rPr>
        <w:t>P</w:t>
      </w:r>
      <w:r>
        <w:rPr>
          <w:szCs w:val="24"/>
          <w:u w:val="single"/>
        </w:rPr>
        <w:t>ani Eug</w:t>
      </w:r>
      <w:r w:rsidRPr="00880C0D">
        <w:rPr>
          <w:szCs w:val="24"/>
          <w:u w:val="single"/>
        </w:rPr>
        <w:t>enia Weremczuk</w:t>
      </w:r>
      <w:r w:rsidRPr="00880C0D">
        <w:rPr>
          <w:szCs w:val="24"/>
        </w:rPr>
        <w:t xml:space="preserve"> przedstawiła sprawozdanie z realizacji Gminnego Programu Profilaktyki i Rozwiązywania Problemów Alkoholowych w Gminie Czeremcha za rok 2015 – sprawozdanie jest zał</w:t>
      </w:r>
      <w:r>
        <w:rPr>
          <w:szCs w:val="24"/>
        </w:rPr>
        <w:t>ą</w:t>
      </w:r>
      <w:r w:rsidRPr="00880C0D">
        <w:rPr>
          <w:szCs w:val="24"/>
        </w:rPr>
        <w:t>cznikiem do niniejszego protokołu.</w:t>
      </w:r>
    </w:p>
    <w:p w:rsidR="0027405E" w:rsidRPr="00880C0D" w:rsidRDefault="0027405E" w:rsidP="00864523">
      <w:pPr>
        <w:pStyle w:val="ust"/>
        <w:autoSpaceDN/>
        <w:rPr>
          <w:szCs w:val="24"/>
        </w:rPr>
      </w:pPr>
      <w:r w:rsidRPr="00880C0D">
        <w:rPr>
          <w:szCs w:val="24"/>
          <w:u w:val="single"/>
        </w:rPr>
        <w:t>Pani Przewodnicząca Komisji</w:t>
      </w:r>
      <w:r w:rsidRPr="00880C0D">
        <w:rPr>
          <w:szCs w:val="24"/>
        </w:rPr>
        <w:t xml:space="preserve"> zwróciła się z zapytaniem, czy są uwagi do powyższego punktu?</w:t>
      </w:r>
    </w:p>
    <w:p w:rsidR="0027405E" w:rsidRPr="00880C0D" w:rsidRDefault="0027405E" w:rsidP="009D1956">
      <w:pPr>
        <w:autoSpaceDE/>
        <w:autoSpaceDN/>
        <w:adjustRightInd/>
      </w:pPr>
      <w:r w:rsidRPr="00880C0D">
        <w:rPr>
          <w:u w:val="single"/>
        </w:rPr>
        <w:t>Pan radny Leon Kupryciuk</w:t>
      </w:r>
      <w:r w:rsidRPr="00880C0D">
        <w:t xml:space="preserve"> zwrócił się z prośbą, że tego typu sprawozdania jak sprawozdanie  z Gminnej Komisji Rozwiązywania Problemów Alkoholowych  i Gminnego Ośrodka Pomocy Społecznej powinno być przekazane Radnym na 3 dni przed posiedzeniem  komisji, aby móc się zapoznać i dyskutować.</w:t>
      </w:r>
    </w:p>
    <w:p w:rsidR="0027405E" w:rsidRPr="00880C0D" w:rsidRDefault="0027405E" w:rsidP="009D1956">
      <w:pPr>
        <w:autoSpaceDE/>
        <w:autoSpaceDN/>
        <w:adjustRightInd/>
      </w:pPr>
      <w:r w:rsidRPr="00880C0D">
        <w:rPr>
          <w:u w:val="single"/>
        </w:rPr>
        <w:t>Pani Sekretarz</w:t>
      </w:r>
      <w:r w:rsidRPr="00880C0D">
        <w:t xml:space="preserve"> poinformowała, że nie ma potrzeby, to nie jest obowiązek statutowy.</w:t>
      </w:r>
    </w:p>
    <w:p w:rsidR="0027405E" w:rsidRPr="00880C0D" w:rsidRDefault="0027405E" w:rsidP="009D1956">
      <w:pPr>
        <w:autoSpaceDE/>
        <w:autoSpaceDN/>
        <w:adjustRightInd/>
      </w:pPr>
      <w:r w:rsidRPr="00880C0D">
        <w:rPr>
          <w:u w:val="single"/>
        </w:rPr>
        <w:t>Pani radna Walentyna Kerdelewicz</w:t>
      </w:r>
      <w:r w:rsidRPr="00880C0D">
        <w:t xml:space="preserve"> poinformowała, że zgodnie z obowiązującą ustawą o samorządzie </w:t>
      </w:r>
      <w:r>
        <w:t xml:space="preserve"> gminnym </w:t>
      </w:r>
      <w:r w:rsidRPr="00880C0D">
        <w:t>i statu</w:t>
      </w:r>
      <w:r>
        <w:t xml:space="preserve">tem gminy przez kilkanaście </w:t>
      </w:r>
      <w:r w:rsidRPr="00880C0D">
        <w:t xml:space="preserve">lat pracy projekty uchwał otrzymywaliśmy na posiedzeniu komisji. Ta metoda jest właściwa. Jeżeli ktoś ma taką potrzebę zapoznać się z tematem sprawozdania to może przyjść do pracownika merytorycznego zapoznać się lub złożyć wniosek o udzielenie informacji publicznej. Kserowanie wszystkim radnym takiego dokumentu, to jest marnowanie papieru i tuszu, ponieważ to zostało już zrealizowane z Programu, który był </w:t>
      </w:r>
      <w:r>
        <w:t>przyjmowany przez Radę G</w:t>
      </w:r>
      <w:r w:rsidRPr="00880C0D">
        <w:t>miny. To mija się z celem.</w:t>
      </w:r>
    </w:p>
    <w:p w:rsidR="0027405E" w:rsidRPr="00880C0D" w:rsidRDefault="0027405E" w:rsidP="00187EF0">
      <w:pPr>
        <w:autoSpaceDE/>
        <w:autoSpaceDN/>
        <w:adjustRightInd/>
      </w:pPr>
      <w:r w:rsidRPr="00880C0D">
        <w:rPr>
          <w:u w:val="single"/>
        </w:rPr>
        <w:t>Pani Przewodnicząca Komisji</w:t>
      </w:r>
      <w:r w:rsidRPr="00880C0D">
        <w:t xml:space="preserve"> poddała pod głosowanie kto jest za tym aby sprawozdania </w:t>
      </w:r>
      <w:r>
        <w:t xml:space="preserve"> były przekazane radnym</w:t>
      </w:r>
      <w:r w:rsidRPr="00880C0D">
        <w:t xml:space="preserve"> na 3 dni przed komisją? W głosowaniu udział brało 14 członków komisji. „Za” otrzymywaniem sprawozdań głosowało 5 członków komisji, „przeciw”- 6, i „wstrzymało się” – 2 członków komisji.</w:t>
      </w:r>
    </w:p>
    <w:p w:rsidR="0027405E" w:rsidRPr="00880C0D" w:rsidRDefault="0027405E" w:rsidP="00187EF0">
      <w:pPr>
        <w:pStyle w:val="NormalWeb"/>
        <w:shd w:val="clear" w:color="auto" w:fill="FFFFFF"/>
        <w:spacing w:before="0" w:beforeAutospacing="0" w:after="0" w:afterAutospacing="0" w:line="236" w:lineRule="atLeast"/>
        <w:ind w:firstLine="6"/>
      </w:pPr>
    </w:p>
    <w:p w:rsidR="0027405E" w:rsidRPr="00880C0D" w:rsidRDefault="0027405E" w:rsidP="00187EF0">
      <w:pPr>
        <w:pStyle w:val="NormalWeb"/>
        <w:spacing w:before="0" w:beforeAutospacing="0" w:after="0" w:afterAutospacing="0"/>
        <w:ind w:firstLine="1068"/>
      </w:pPr>
      <w:r w:rsidRPr="00880C0D">
        <w:t>Członkowie Komisji negatywnie zaopiniowali ww. wniosek.</w:t>
      </w:r>
    </w:p>
    <w:p w:rsidR="0027405E" w:rsidRPr="00880C0D" w:rsidRDefault="0027405E" w:rsidP="00187EF0">
      <w:pPr>
        <w:pStyle w:val="ust"/>
        <w:autoSpaceDN/>
        <w:rPr>
          <w:szCs w:val="24"/>
        </w:rPr>
      </w:pPr>
      <w:r w:rsidRPr="00880C0D">
        <w:rPr>
          <w:b/>
          <w:szCs w:val="24"/>
        </w:rPr>
        <w:t>Ad.4</w:t>
      </w:r>
      <w:r w:rsidRPr="00880C0D">
        <w:rPr>
          <w:szCs w:val="24"/>
        </w:rPr>
        <w:t xml:space="preserve">. </w:t>
      </w:r>
      <w:r w:rsidRPr="00880C0D">
        <w:rPr>
          <w:szCs w:val="24"/>
          <w:u w:val="single"/>
        </w:rPr>
        <w:t xml:space="preserve">Pani Zastępca Kierownika GOPS </w:t>
      </w:r>
      <w:r w:rsidRPr="00880C0D">
        <w:rPr>
          <w:szCs w:val="24"/>
        </w:rPr>
        <w:t>przedstawiła sprawozdanie z działalności Gminnego Ośrodka Pomocy Społecznej w Czeremsze za 2015 rok, oraz potrzeby społeczne na 2016 rok</w:t>
      </w:r>
      <w:r>
        <w:rPr>
          <w:szCs w:val="24"/>
        </w:rPr>
        <w:t xml:space="preserve"> </w:t>
      </w:r>
      <w:r w:rsidRPr="00880C0D">
        <w:rPr>
          <w:szCs w:val="24"/>
        </w:rPr>
        <w:t>- jest załącznikiem do niniejszego protokołu.</w:t>
      </w:r>
    </w:p>
    <w:p w:rsidR="0027405E" w:rsidRPr="00880C0D" w:rsidRDefault="0027405E" w:rsidP="000A5F92">
      <w:pPr>
        <w:autoSpaceDE/>
        <w:autoSpaceDN/>
        <w:adjustRightInd/>
      </w:pPr>
      <w:r w:rsidRPr="00880C0D">
        <w:rPr>
          <w:u w:val="single"/>
        </w:rPr>
        <w:t>Pani Zastępca GOPS</w:t>
      </w:r>
      <w:r w:rsidRPr="00880C0D">
        <w:t xml:space="preserve"> poinformowała, że 25 marca br. roku będ</w:t>
      </w:r>
      <w:r>
        <w:t>zie już dostępna</w:t>
      </w:r>
      <w:r w:rsidRPr="00880C0D">
        <w:t xml:space="preserve"> z programu ocena zasobów Pomocy Społecznej dla gminy Czeremcha na 2015 rok, które należy przedłożyć Państwu Radnym</w:t>
      </w:r>
      <w:r>
        <w:t>,</w:t>
      </w:r>
      <w:r w:rsidRPr="00880C0D">
        <w:t xml:space="preserve"> wobec powyższego zostanie to przedłożone na najbliższych obradach sesji.</w:t>
      </w:r>
    </w:p>
    <w:p w:rsidR="0027405E" w:rsidRPr="00880C0D" w:rsidRDefault="0027405E" w:rsidP="00187EF0">
      <w:pPr>
        <w:pStyle w:val="ust"/>
        <w:autoSpaceDN/>
        <w:rPr>
          <w:szCs w:val="24"/>
        </w:rPr>
      </w:pPr>
      <w:r w:rsidRPr="00880C0D">
        <w:rPr>
          <w:szCs w:val="24"/>
          <w:u w:val="single"/>
        </w:rPr>
        <w:t>Pan Przewodniczący Rady</w:t>
      </w:r>
      <w:r w:rsidRPr="00880C0D">
        <w:rPr>
          <w:szCs w:val="24"/>
        </w:rPr>
        <w:t xml:space="preserve"> powiedział, że z tego co słyszeliśmy w ww. sprawozdaniu ile to osób zgłasza się do GOPS, to znaczy, że problem biedy wzrasta w gminie. Nakład pracy pracownik</w:t>
      </w:r>
      <w:r>
        <w:rPr>
          <w:szCs w:val="24"/>
        </w:rPr>
        <w:t>ó</w:t>
      </w:r>
      <w:r w:rsidRPr="00880C0D">
        <w:rPr>
          <w:szCs w:val="24"/>
        </w:rPr>
        <w:t>w GOPS jest bardzo duży</w:t>
      </w:r>
      <w:r>
        <w:rPr>
          <w:szCs w:val="24"/>
        </w:rPr>
        <w:t>.</w:t>
      </w:r>
    </w:p>
    <w:p w:rsidR="0027405E" w:rsidRPr="00880C0D" w:rsidRDefault="0027405E" w:rsidP="00187EF0">
      <w:pPr>
        <w:pStyle w:val="NormalWeb"/>
        <w:spacing w:before="0" w:beforeAutospacing="0" w:after="0" w:afterAutospacing="0"/>
      </w:pPr>
      <w:r w:rsidRPr="00880C0D">
        <w:rPr>
          <w:u w:val="single"/>
        </w:rPr>
        <w:t>Pani radna Walentyna Kerdelewicz</w:t>
      </w:r>
      <w:r w:rsidRPr="00880C0D">
        <w:t xml:space="preserve"> z tego co usłyszeliśmy, że jaka wysokość środków pieniężnych przeznaczona została dla potrzebujących, żeby była świadomość, że oto jaka część dochodu tych ludzi. Ta kwota jest określona. Jak duża pomoc państwa jest w tym zakresie?</w:t>
      </w:r>
    </w:p>
    <w:p w:rsidR="0027405E" w:rsidRPr="00880C0D" w:rsidRDefault="0027405E" w:rsidP="00187EF0">
      <w:pPr>
        <w:pStyle w:val="NormalWeb"/>
        <w:spacing w:before="0" w:beforeAutospacing="0" w:after="0" w:afterAutospacing="0"/>
      </w:pPr>
      <w:r w:rsidRPr="00880C0D">
        <w:t>Na 3383 mieszkańców wpłynęło 1363 podań potrzebujących, to jest jedna trzecia mieszkańców. Zwróciła się z zapytaniem, jaka kwota została wypłacona na rzecz potrzebujących?</w:t>
      </w:r>
    </w:p>
    <w:p w:rsidR="0027405E" w:rsidRPr="00880C0D" w:rsidRDefault="0027405E" w:rsidP="00187EF0">
      <w:pPr>
        <w:pStyle w:val="NormalWeb"/>
        <w:spacing w:before="0" w:beforeAutospacing="0" w:after="0" w:afterAutospacing="0"/>
      </w:pPr>
      <w:r w:rsidRPr="00880C0D">
        <w:rPr>
          <w:u w:val="single"/>
        </w:rPr>
        <w:t>Pani Przewodnicząca Komisji</w:t>
      </w:r>
      <w:r w:rsidRPr="00880C0D">
        <w:t xml:space="preserve"> zapytała, czy są pytania do ww. tematu?</w:t>
      </w:r>
    </w:p>
    <w:p w:rsidR="0027405E" w:rsidRPr="00880C0D" w:rsidRDefault="0027405E" w:rsidP="00187EF0">
      <w:pPr>
        <w:pStyle w:val="NormalWeb"/>
        <w:spacing w:before="0" w:beforeAutospacing="0" w:after="0" w:afterAutospacing="0"/>
      </w:pPr>
      <w:r w:rsidRPr="00880C0D">
        <w:t>Więcej pytań nie było. Wobec powyższego przechodzimy do następnego tematu</w:t>
      </w:r>
    </w:p>
    <w:p w:rsidR="0027405E" w:rsidRPr="00880C0D" w:rsidRDefault="0027405E" w:rsidP="00D54D06">
      <w:pPr>
        <w:pStyle w:val="pkt"/>
        <w:tabs>
          <w:tab w:val="clear" w:pos="1553"/>
        </w:tabs>
        <w:autoSpaceDN/>
        <w:rPr>
          <w:rFonts w:ascii="Times New Roman" w:hAnsi="Times New Roman"/>
        </w:rPr>
      </w:pPr>
      <w:r w:rsidRPr="00880C0D">
        <w:rPr>
          <w:rFonts w:ascii="Times New Roman" w:hAnsi="Times New Roman"/>
          <w:b/>
        </w:rPr>
        <w:t>Ad. 5.</w:t>
      </w:r>
      <w:r w:rsidRPr="00880C0D">
        <w:rPr>
          <w:rFonts w:ascii="Times New Roman" w:hAnsi="Times New Roman"/>
        </w:rPr>
        <w:t xml:space="preserve"> Zaopiniowanie projektów uchwał w sprawach: </w:t>
      </w:r>
    </w:p>
    <w:p w:rsidR="0027405E" w:rsidRPr="00880C0D" w:rsidRDefault="0027405E" w:rsidP="00D54D06">
      <w:pPr>
        <w:pStyle w:val="pkt"/>
        <w:numPr>
          <w:ilvl w:val="0"/>
          <w:numId w:val="7"/>
        </w:numPr>
        <w:autoSpaceDN/>
        <w:rPr>
          <w:rFonts w:ascii="Times New Roman" w:hAnsi="Times New Roman"/>
        </w:rPr>
      </w:pPr>
      <w:r w:rsidRPr="00880C0D">
        <w:rPr>
          <w:rFonts w:ascii="Times New Roman" w:hAnsi="Times New Roman"/>
          <w:u w:val="single"/>
        </w:rPr>
        <w:t>Pani Zastępca Kierownika GOPS</w:t>
      </w:r>
      <w:r w:rsidRPr="00880C0D">
        <w:rPr>
          <w:rFonts w:ascii="Times New Roman" w:hAnsi="Times New Roman"/>
        </w:rPr>
        <w:t xml:space="preserve"> przedstawiła projek uchwały w sprawie przyjęcia Gminnego Programu Profilaktyki i Rozwiązywania Problemów A</w:t>
      </w:r>
      <w:r>
        <w:rPr>
          <w:rFonts w:ascii="Times New Roman" w:hAnsi="Times New Roman"/>
        </w:rPr>
        <w:t xml:space="preserve">lkoholowych w Gminie Czeremcha </w:t>
      </w:r>
      <w:r w:rsidRPr="00880C0D">
        <w:rPr>
          <w:rFonts w:ascii="Times New Roman" w:hAnsi="Times New Roman"/>
        </w:rPr>
        <w:t>na rok 2016 – jest z</w:t>
      </w:r>
      <w:r>
        <w:rPr>
          <w:rFonts w:ascii="Times New Roman" w:hAnsi="Times New Roman"/>
        </w:rPr>
        <w:t>a</w:t>
      </w:r>
      <w:r w:rsidRPr="00880C0D">
        <w:rPr>
          <w:rFonts w:ascii="Times New Roman" w:hAnsi="Times New Roman"/>
        </w:rPr>
        <w:t>łącznikiem do niniejszego protokołu.</w:t>
      </w:r>
    </w:p>
    <w:p w:rsidR="0027405E" w:rsidRPr="00880C0D" w:rsidRDefault="0027405E" w:rsidP="004A5DE7">
      <w:pPr>
        <w:pStyle w:val="pkt"/>
        <w:tabs>
          <w:tab w:val="clear" w:pos="1553"/>
        </w:tabs>
        <w:autoSpaceDN/>
        <w:rPr>
          <w:rFonts w:ascii="Times New Roman" w:hAnsi="Times New Roman"/>
        </w:rPr>
      </w:pPr>
      <w:r>
        <w:rPr>
          <w:rFonts w:ascii="Times New Roman" w:hAnsi="Times New Roman"/>
          <w:u w:val="single"/>
        </w:rPr>
        <w:t>Pani Zastę</w:t>
      </w:r>
      <w:r w:rsidRPr="00880C0D">
        <w:rPr>
          <w:rFonts w:ascii="Times New Roman" w:hAnsi="Times New Roman"/>
          <w:u w:val="single"/>
        </w:rPr>
        <w:t xml:space="preserve">pca </w:t>
      </w:r>
      <w:r w:rsidRPr="0058662A">
        <w:rPr>
          <w:rFonts w:ascii="Times New Roman" w:hAnsi="Times New Roman"/>
          <w:u w:val="single"/>
        </w:rPr>
        <w:t>Kierownika GOPS</w:t>
      </w:r>
      <w:r w:rsidRPr="00880C0D">
        <w:rPr>
          <w:rFonts w:ascii="Times New Roman" w:hAnsi="Times New Roman"/>
        </w:rPr>
        <w:t xml:space="preserve">  poinformowała, że na dzień dzisiejszy nie jest zatrudniony terapeuta do spraw AA, czynione są starania w tym temacie.</w:t>
      </w:r>
    </w:p>
    <w:p w:rsidR="0027405E" w:rsidRPr="00880C0D" w:rsidRDefault="0027405E" w:rsidP="00042FC6">
      <w:pPr>
        <w:pStyle w:val="ust"/>
        <w:rPr>
          <w:szCs w:val="24"/>
        </w:rPr>
      </w:pPr>
      <w:r w:rsidRPr="00880C0D">
        <w:rPr>
          <w:szCs w:val="24"/>
          <w:u w:val="single"/>
        </w:rPr>
        <w:t>Pani Przewodnicząca Komisji</w:t>
      </w:r>
      <w:r w:rsidRPr="00880C0D">
        <w:rPr>
          <w:szCs w:val="24"/>
        </w:rPr>
        <w:t xml:space="preserve"> zapytała, czy są pytania do ww. projektu uchwały?</w:t>
      </w:r>
    </w:p>
    <w:p w:rsidR="0027405E" w:rsidRPr="00880C0D" w:rsidRDefault="0027405E" w:rsidP="00042FC6">
      <w:pPr>
        <w:pStyle w:val="NormalWeb"/>
        <w:shd w:val="clear" w:color="auto" w:fill="FFFFFF"/>
        <w:spacing w:before="0" w:beforeAutospacing="0" w:after="0" w:afterAutospacing="0" w:line="236" w:lineRule="atLeast"/>
        <w:ind w:firstLine="6"/>
      </w:pPr>
      <w:r w:rsidRPr="00880C0D">
        <w:rPr>
          <w:u w:val="single"/>
        </w:rPr>
        <w:t>Pani Przewodnicząca Komisji</w:t>
      </w:r>
      <w:r w:rsidRPr="00880C0D">
        <w:rPr>
          <w:rStyle w:val="apple-converted-space"/>
          <w:u w:val="single"/>
        </w:rPr>
        <w:t xml:space="preserve">  </w:t>
      </w:r>
      <w:r w:rsidRPr="00880C0D">
        <w:t>poddała pod głosowanie ww. projekt uchwały. W głosowaniu udział brało 14 członków komisji. „Za” ww. projektem uchwały głosowało 14 członków komisji, „przeciw”- 0, i „wstrzymało się” – 0.</w:t>
      </w:r>
    </w:p>
    <w:p w:rsidR="0027405E" w:rsidRPr="00880C0D" w:rsidRDefault="0027405E" w:rsidP="00042FC6">
      <w:pPr>
        <w:pStyle w:val="NormalWeb"/>
        <w:shd w:val="clear" w:color="auto" w:fill="FFFFFF"/>
        <w:spacing w:before="0" w:beforeAutospacing="0" w:after="0" w:afterAutospacing="0" w:line="236" w:lineRule="atLeast"/>
        <w:ind w:firstLine="6"/>
      </w:pPr>
    </w:p>
    <w:p w:rsidR="0027405E" w:rsidRPr="00880C0D" w:rsidRDefault="0027405E" w:rsidP="00042FC6">
      <w:pPr>
        <w:pStyle w:val="NormalWeb"/>
        <w:spacing w:before="0" w:beforeAutospacing="0" w:after="0" w:afterAutospacing="0"/>
        <w:ind w:firstLine="1068"/>
      </w:pPr>
      <w:r w:rsidRPr="00880C0D">
        <w:t>Członkowie Komisji pozytywnie zaopiniowali projekt, ww. uchwały, który w takiej formie będzie przedłożony pod obrady najbliższej Sesji Rady Gminy Czeremcha.</w:t>
      </w:r>
    </w:p>
    <w:p w:rsidR="0027405E" w:rsidRPr="00880C0D" w:rsidRDefault="0027405E" w:rsidP="00042FC6">
      <w:pPr>
        <w:pStyle w:val="NormalWeb"/>
        <w:spacing w:before="0" w:beforeAutospacing="0" w:after="0" w:afterAutospacing="0"/>
        <w:ind w:firstLine="1068"/>
      </w:pPr>
    </w:p>
    <w:p w:rsidR="0027405E" w:rsidRPr="00880C0D" w:rsidRDefault="0027405E" w:rsidP="00042FC6">
      <w:pPr>
        <w:pStyle w:val="ust"/>
        <w:rPr>
          <w:color w:val="000000"/>
          <w:szCs w:val="24"/>
        </w:rPr>
      </w:pPr>
      <w:r w:rsidRPr="00880C0D">
        <w:rPr>
          <w:szCs w:val="24"/>
          <w:u w:val="single"/>
        </w:rPr>
        <w:t xml:space="preserve">Pani </w:t>
      </w:r>
      <w:r w:rsidRPr="00880C0D">
        <w:rPr>
          <w:color w:val="000000"/>
          <w:szCs w:val="24"/>
          <w:u w:val="single"/>
        </w:rPr>
        <w:t>Przewodnicząca Komisji</w:t>
      </w:r>
      <w:r w:rsidRPr="00880C0D">
        <w:rPr>
          <w:color w:val="000000"/>
          <w:szCs w:val="24"/>
        </w:rPr>
        <w:t xml:space="preserve"> powiedziała, prze</w:t>
      </w:r>
      <w:r>
        <w:rPr>
          <w:color w:val="000000"/>
          <w:szCs w:val="24"/>
        </w:rPr>
        <w:t>chodzimy do następnego punktu</w:t>
      </w:r>
      <w:r w:rsidRPr="00880C0D">
        <w:rPr>
          <w:color w:val="000000"/>
          <w:szCs w:val="24"/>
        </w:rPr>
        <w:t xml:space="preserve">. </w:t>
      </w:r>
    </w:p>
    <w:p w:rsidR="0027405E" w:rsidRPr="00880C0D" w:rsidRDefault="0027405E" w:rsidP="00F9030C">
      <w:pPr>
        <w:pStyle w:val="pkt"/>
        <w:tabs>
          <w:tab w:val="clear" w:pos="1553"/>
        </w:tabs>
        <w:autoSpaceDN/>
        <w:rPr>
          <w:rFonts w:ascii="Times New Roman" w:hAnsi="Times New Roman"/>
        </w:rPr>
      </w:pPr>
      <w:r w:rsidRPr="00880C0D">
        <w:rPr>
          <w:rFonts w:ascii="Times New Roman" w:hAnsi="Times New Roman"/>
          <w:b/>
        </w:rPr>
        <w:t>Ad. 5.2)</w:t>
      </w:r>
      <w:r w:rsidRPr="00880C0D">
        <w:rPr>
          <w:rFonts w:ascii="Times New Roman" w:hAnsi="Times New Roman"/>
        </w:rPr>
        <w:t xml:space="preserve">  </w:t>
      </w:r>
      <w:r w:rsidRPr="00880C0D">
        <w:rPr>
          <w:rFonts w:ascii="Times New Roman" w:hAnsi="Times New Roman"/>
          <w:u w:val="single"/>
        </w:rPr>
        <w:t>Pani Skarbnik</w:t>
      </w:r>
      <w:r w:rsidRPr="00880C0D">
        <w:rPr>
          <w:rFonts w:ascii="Times New Roman" w:hAnsi="Times New Roman"/>
        </w:rPr>
        <w:t xml:space="preserve"> przedstawiła projekt uchwały w sprawie zatwierdzenia rocznego sprawozdania finansowego instytucji kultury za 2015 rok – projekt uchwały jest z</w:t>
      </w:r>
      <w:r>
        <w:rPr>
          <w:rFonts w:ascii="Times New Roman" w:hAnsi="Times New Roman"/>
        </w:rPr>
        <w:t>a</w:t>
      </w:r>
      <w:r w:rsidRPr="00880C0D">
        <w:rPr>
          <w:rFonts w:ascii="Times New Roman" w:hAnsi="Times New Roman"/>
        </w:rPr>
        <w:t>łącznikiem do niniejszego protokołu.</w:t>
      </w:r>
    </w:p>
    <w:p w:rsidR="0027405E" w:rsidRPr="00880C0D" w:rsidRDefault="0027405E" w:rsidP="00F9030C">
      <w:pPr>
        <w:pStyle w:val="pkt"/>
        <w:tabs>
          <w:tab w:val="clear" w:pos="1553"/>
        </w:tabs>
        <w:autoSpaceDN/>
        <w:rPr>
          <w:rFonts w:ascii="Times New Roman" w:hAnsi="Times New Roman"/>
        </w:rPr>
      </w:pPr>
      <w:r w:rsidRPr="00880C0D">
        <w:rPr>
          <w:rFonts w:ascii="Times New Roman" w:hAnsi="Times New Roman"/>
        </w:rPr>
        <w:t>Pani radna Kalinowska i Chromińska opuściły posiedzenie komisji.</w:t>
      </w:r>
    </w:p>
    <w:p w:rsidR="0027405E" w:rsidRPr="00880C0D" w:rsidRDefault="0027405E" w:rsidP="00042FC6">
      <w:pPr>
        <w:pStyle w:val="ust"/>
        <w:rPr>
          <w:szCs w:val="24"/>
        </w:rPr>
      </w:pPr>
      <w:r w:rsidRPr="00880C0D">
        <w:rPr>
          <w:szCs w:val="24"/>
          <w:u w:val="single"/>
        </w:rPr>
        <w:t>Pani Przewodnicząca Komisji</w:t>
      </w:r>
      <w:r w:rsidRPr="00880C0D">
        <w:rPr>
          <w:szCs w:val="24"/>
        </w:rPr>
        <w:t xml:space="preserve"> zapytała, czy są pytania do ww. projektu uchwały?</w:t>
      </w:r>
    </w:p>
    <w:p w:rsidR="0027405E" w:rsidRPr="00880C0D" w:rsidRDefault="0027405E" w:rsidP="00042FC6">
      <w:pPr>
        <w:pStyle w:val="NormalWeb"/>
        <w:shd w:val="clear" w:color="auto" w:fill="FFFFFF"/>
        <w:spacing w:before="0" w:beforeAutospacing="0" w:after="0" w:afterAutospacing="0" w:line="236" w:lineRule="atLeast"/>
        <w:ind w:firstLine="6"/>
      </w:pPr>
      <w:r w:rsidRPr="00880C0D">
        <w:t xml:space="preserve">Uwag nie wniesiono. </w:t>
      </w:r>
    </w:p>
    <w:p w:rsidR="0027405E" w:rsidRPr="00880C0D" w:rsidRDefault="0027405E" w:rsidP="00042FC6">
      <w:pPr>
        <w:pStyle w:val="NormalWeb"/>
        <w:shd w:val="clear" w:color="auto" w:fill="FFFFFF"/>
        <w:spacing w:before="0" w:beforeAutospacing="0" w:after="0" w:afterAutospacing="0" w:line="236" w:lineRule="atLeast"/>
        <w:ind w:firstLine="6"/>
      </w:pPr>
    </w:p>
    <w:p w:rsidR="0027405E" w:rsidRPr="00880C0D" w:rsidRDefault="0027405E" w:rsidP="00042FC6">
      <w:pPr>
        <w:pStyle w:val="NormalWeb"/>
        <w:shd w:val="clear" w:color="auto" w:fill="FFFFFF"/>
        <w:spacing w:before="0" w:beforeAutospacing="0" w:after="0" w:afterAutospacing="0" w:line="236" w:lineRule="atLeast"/>
        <w:ind w:firstLine="6"/>
      </w:pPr>
      <w:r w:rsidRPr="0058662A">
        <w:rPr>
          <w:u w:val="single"/>
        </w:rPr>
        <w:t>Pa</w:t>
      </w:r>
      <w:r w:rsidRPr="00880C0D">
        <w:rPr>
          <w:u w:val="single"/>
        </w:rPr>
        <w:t>ni Przewodnicząca Komisji</w:t>
      </w:r>
      <w:r w:rsidRPr="00880C0D">
        <w:rPr>
          <w:rStyle w:val="apple-converted-space"/>
          <w:u w:val="single"/>
        </w:rPr>
        <w:t> </w:t>
      </w:r>
      <w:r w:rsidRPr="00880C0D">
        <w:t>poddała pod głosowanie ww. projekt uchwały. W głosowaniu udział brało 12 członków komisji. „Za” ww. projektem uchwały głosowało 12 członków komisji, „przeciw”- 0, i „wstrzymało się” – 0.</w:t>
      </w:r>
    </w:p>
    <w:p w:rsidR="0027405E" w:rsidRPr="00880C0D" w:rsidRDefault="0027405E" w:rsidP="00042FC6">
      <w:pPr>
        <w:pStyle w:val="NormalWeb"/>
        <w:shd w:val="clear" w:color="auto" w:fill="FFFFFF"/>
        <w:spacing w:before="0" w:beforeAutospacing="0" w:after="0" w:afterAutospacing="0" w:line="236" w:lineRule="atLeast"/>
        <w:ind w:firstLine="6"/>
      </w:pPr>
    </w:p>
    <w:p w:rsidR="0027405E" w:rsidRPr="00880C0D" w:rsidRDefault="0027405E" w:rsidP="00042FC6">
      <w:pPr>
        <w:pStyle w:val="NormalWeb"/>
        <w:spacing w:before="0" w:beforeAutospacing="0" w:after="0" w:afterAutospacing="0"/>
        <w:ind w:firstLine="1068"/>
      </w:pPr>
      <w:r w:rsidRPr="00880C0D">
        <w:t>Członkowie Komisji pozytywnie zaopiniowali projekt ww. uchwały, który w  takiej formie będzie przedłożony pod obrady najbliższej Sesji Rady Gminy Czeremcha.</w:t>
      </w:r>
    </w:p>
    <w:p w:rsidR="0027405E" w:rsidRPr="00880C0D" w:rsidRDefault="0027405E" w:rsidP="00F37DCC">
      <w:pPr>
        <w:pStyle w:val="NormalWeb"/>
        <w:spacing w:before="0" w:beforeAutospacing="0" w:after="0" w:afterAutospacing="0"/>
      </w:pPr>
    </w:p>
    <w:p w:rsidR="0027405E" w:rsidRPr="00880C0D" w:rsidRDefault="0027405E" w:rsidP="00042FC6">
      <w:pPr>
        <w:pStyle w:val="NormalWeb"/>
        <w:spacing w:before="0" w:beforeAutospacing="0" w:after="0" w:afterAutospacing="0"/>
        <w:ind w:firstLine="1068"/>
      </w:pPr>
    </w:p>
    <w:p w:rsidR="0027405E" w:rsidRPr="00880C0D" w:rsidRDefault="0027405E" w:rsidP="00042FC6">
      <w:pPr>
        <w:autoSpaceDE/>
        <w:adjustRightInd/>
      </w:pPr>
      <w:r w:rsidRPr="00880C0D">
        <w:rPr>
          <w:b/>
        </w:rPr>
        <w:t>Ad. 5.3</w:t>
      </w:r>
      <w:r w:rsidRPr="00880C0D">
        <w:t xml:space="preserve">) </w:t>
      </w:r>
      <w:r w:rsidRPr="00880C0D">
        <w:rPr>
          <w:u w:val="single"/>
        </w:rPr>
        <w:t>Pani Skarbnik</w:t>
      </w:r>
      <w:r w:rsidRPr="00880C0D">
        <w:t xml:space="preserve"> przedstawiła projekt uchwały w sprawie</w:t>
      </w:r>
      <w:r w:rsidRPr="00880C0D">
        <w:rPr>
          <w:b/>
        </w:rPr>
        <w:t xml:space="preserve"> </w:t>
      </w:r>
      <w:r w:rsidRPr="00880C0D">
        <w:t>nie w</w:t>
      </w:r>
      <w:r>
        <w:t>y</w:t>
      </w:r>
      <w:r w:rsidRPr="00880C0D">
        <w:t>rażenia</w:t>
      </w:r>
      <w:r w:rsidRPr="00880C0D">
        <w:rPr>
          <w:b/>
        </w:rPr>
        <w:t xml:space="preserve"> </w:t>
      </w:r>
      <w:r w:rsidRPr="00880C0D">
        <w:t>zgody na wyo</w:t>
      </w:r>
      <w:r>
        <w:t>drębnienie funduszu sołeckiego n</w:t>
      </w:r>
      <w:r w:rsidRPr="00880C0D">
        <w:t xml:space="preserve">a 2017 rok </w:t>
      </w:r>
      <w:r w:rsidRPr="00880C0D">
        <w:rPr>
          <w:b/>
        </w:rPr>
        <w:t xml:space="preserve">- </w:t>
      </w:r>
      <w:r w:rsidRPr="00880C0D">
        <w:t>projekt uchwały jest załącznikiem do niniejszego protokołu.</w:t>
      </w:r>
    </w:p>
    <w:p w:rsidR="0027405E" w:rsidRPr="00880C0D" w:rsidRDefault="0027405E" w:rsidP="00324E3F">
      <w:pPr>
        <w:pStyle w:val="pkt"/>
        <w:rPr>
          <w:rFonts w:ascii="Times New Roman" w:hAnsi="Times New Roman"/>
        </w:rPr>
      </w:pPr>
      <w:r w:rsidRPr="00880C0D">
        <w:rPr>
          <w:rFonts w:ascii="Times New Roman" w:hAnsi="Times New Roman"/>
          <w:u w:val="single"/>
        </w:rPr>
        <w:t>Pani Skarbnik</w:t>
      </w:r>
      <w:r w:rsidRPr="00880C0D">
        <w:rPr>
          <w:rFonts w:ascii="Times New Roman" w:hAnsi="Times New Roman"/>
        </w:rPr>
        <w:t xml:space="preserve"> poinformowała, że poinformowała, że sołectwa są jednostkami pomocniczym</w:t>
      </w:r>
      <w:r>
        <w:rPr>
          <w:rFonts w:ascii="Times New Roman" w:hAnsi="Times New Roman"/>
        </w:rPr>
        <w:t xml:space="preserve"> gminy. </w:t>
      </w:r>
      <w:r w:rsidRPr="00880C0D">
        <w:rPr>
          <w:rFonts w:ascii="Times New Roman" w:hAnsi="Times New Roman"/>
        </w:rPr>
        <w:t xml:space="preserve">Na podjęcie uchwały w tej sprawie radni mają  czas  do </w:t>
      </w:r>
      <w:r>
        <w:rPr>
          <w:rFonts w:ascii="Times New Roman" w:hAnsi="Times New Roman"/>
        </w:rPr>
        <w:t>31 marca każdego roku. Uchwalona</w:t>
      </w:r>
      <w:r w:rsidRPr="00880C0D">
        <w:rPr>
          <w:rFonts w:ascii="Times New Roman" w:hAnsi="Times New Roman"/>
        </w:rPr>
        <w:t xml:space="preserve">  u</w:t>
      </w:r>
      <w:r>
        <w:rPr>
          <w:rFonts w:ascii="Times New Roman" w:hAnsi="Times New Roman"/>
        </w:rPr>
        <w:t>stawa o funduszu sołeckim</w:t>
      </w:r>
      <w:r w:rsidRPr="00880C0D">
        <w:rPr>
          <w:rFonts w:ascii="Times New Roman" w:hAnsi="Times New Roman"/>
        </w:rPr>
        <w:t xml:space="preserve"> umożliwia sołectwom pozyskiwanie od gmin środków na realizację inicjatyw lokalnych. Zgodnie z ustawą o wyodrębnieniu funduszu sołeckiego z budżetu gminy będzie decydować każdego roku rada gminy. Gminy, które zdecydują się przeznaczyć środki na inicjatywy lokalne będą musiały podzielić kwoty na poszczególne sołectwa. Będzie się to odbywało w oparciu o specjalny algorytm uwzględniający liczbę mieszkańców sołectwa oraz wskaźnik dochodów bieżących gminy. Z szacunków wynika, że średnia wartość funduszu dla jednego sołectwa wyniesie od 7 tys.zł do 20 tys.</w:t>
      </w:r>
      <w:r>
        <w:rPr>
          <w:rFonts w:ascii="Times New Roman" w:hAnsi="Times New Roman"/>
        </w:rPr>
        <w:t xml:space="preserve"> z</w:t>
      </w:r>
      <w:r w:rsidRPr="00880C0D">
        <w:rPr>
          <w:rFonts w:ascii="Times New Roman" w:hAnsi="Times New Roman"/>
        </w:rPr>
        <w:t>ł. Sołectwa będą mogły wydać te pieniądze na drobne przedsięwzięcia, które mieszczą się w ramach zadań własnych gminy, służą poprawie warunków życia mieszkańców i są zgodne ze strategią rozwoju gminy. Będą je mogły przeznaczyć także na usuwanie skutków klęsk żywiołowych. Sołectwo, które otrzymało środki od gminy będzie musiało je wydać do końca roku budżetowego, w przeciwnym razie środki wrócą do budżetu gminy. Gminy, które przekażą swoim sołectwom pieniądze na lokalne inicjatywy otrzymają z budżetu państwa zwrot części wydatków poniesionych na ten cel. Zwrot obejmie wydatki wykonane w roku poprzedzającym rok budżetowy. Warunkiem przyznania środków będzie złożenie przez sołectwo wniosku do wójta, a wójt wystąpi do MF o zwrot środków. Dokument uchwalony przez zebranie wiejskie z inicjatywy sołtysa, rady sołeckiej lub co najmniej 15 pełnoletnich mieszkańców trzeba będzie złożyć do 30 września roku poprzedzającego rok budżetowy. Chodzi o to, aby środki zostały zagwarantowane w budżecie gminy na ten rok, którego dotyczy wniosek. Fundusz sołecki musi być przeznaczony na określony cel. Nasza propozycja jest aby nie wyodrębniać funduszu sołeckiego na 2017 rok. Nadmieniła, że gminy króre wyodrębniały fun</w:t>
      </w:r>
      <w:r>
        <w:rPr>
          <w:rFonts w:ascii="Times New Roman" w:hAnsi="Times New Roman"/>
        </w:rPr>
        <w:t>dusz teraz nie wyodrebniają. Każde z sołecwto</w:t>
      </w:r>
      <w:r w:rsidRPr="00880C0D">
        <w:rPr>
          <w:rFonts w:ascii="Times New Roman" w:hAnsi="Times New Roman"/>
        </w:rPr>
        <w:t xml:space="preserve"> jest dofinansowywane</w:t>
      </w:r>
      <w:r>
        <w:rPr>
          <w:rFonts w:ascii="Times New Roman" w:hAnsi="Times New Roman"/>
        </w:rPr>
        <w:t xml:space="preserve"> w ramach realizacji zadań bieżących</w:t>
      </w:r>
      <w:r w:rsidRPr="00880C0D">
        <w:rPr>
          <w:rFonts w:ascii="Times New Roman" w:hAnsi="Times New Roman"/>
        </w:rPr>
        <w:t>.</w:t>
      </w:r>
    </w:p>
    <w:p w:rsidR="0027405E" w:rsidRPr="00880C0D" w:rsidRDefault="0027405E" w:rsidP="00324E3F">
      <w:pPr>
        <w:pStyle w:val="pkt"/>
        <w:rPr>
          <w:rFonts w:ascii="Times New Roman" w:hAnsi="Times New Roman"/>
        </w:rPr>
      </w:pPr>
      <w:r w:rsidRPr="00880C0D">
        <w:rPr>
          <w:rFonts w:ascii="Times New Roman" w:hAnsi="Times New Roman"/>
          <w:u w:val="single"/>
        </w:rPr>
        <w:t>Pan radny AleksanderTyczyno</w:t>
      </w:r>
      <w:r w:rsidRPr="00880C0D">
        <w:rPr>
          <w:rFonts w:ascii="Times New Roman" w:hAnsi="Times New Roman"/>
        </w:rPr>
        <w:t xml:space="preserve"> zwrócił się z zapytaniem ile zyskałoby sołectwo Opaka Duża, a ile większe sołectwo?</w:t>
      </w:r>
    </w:p>
    <w:p w:rsidR="0027405E" w:rsidRPr="00880C0D" w:rsidRDefault="0027405E" w:rsidP="00324E3F">
      <w:pPr>
        <w:pStyle w:val="pkt"/>
        <w:rPr>
          <w:rFonts w:ascii="Times New Roman" w:hAnsi="Times New Roman"/>
        </w:rPr>
      </w:pPr>
      <w:r w:rsidRPr="00880C0D">
        <w:rPr>
          <w:rFonts w:ascii="Times New Roman" w:hAnsi="Times New Roman"/>
          <w:u w:val="single"/>
        </w:rPr>
        <w:t>Pani Skarbnik</w:t>
      </w:r>
      <w:r w:rsidRPr="00880C0D">
        <w:rPr>
          <w:rFonts w:ascii="Times New Roman" w:hAnsi="Times New Roman"/>
        </w:rPr>
        <w:t xml:space="preserve"> poinformowała, że najmniesze sołectwo zyskałoby </w:t>
      </w:r>
      <w:r>
        <w:rPr>
          <w:rFonts w:ascii="Times New Roman" w:hAnsi="Times New Roman"/>
        </w:rPr>
        <w:t>7</w:t>
      </w:r>
      <w:r w:rsidRPr="00880C0D">
        <w:rPr>
          <w:rFonts w:ascii="Times New Roman" w:hAnsi="Times New Roman"/>
        </w:rPr>
        <w:t xml:space="preserve"> tys. zł. a największe sołectwo 33 tys. zł. </w:t>
      </w:r>
    </w:p>
    <w:p w:rsidR="0027405E" w:rsidRPr="00880C0D" w:rsidRDefault="0027405E" w:rsidP="00324E3F">
      <w:pPr>
        <w:pStyle w:val="pkt"/>
        <w:rPr>
          <w:rFonts w:ascii="Times New Roman" w:hAnsi="Times New Roman"/>
        </w:rPr>
      </w:pPr>
      <w:r w:rsidRPr="00880C0D">
        <w:rPr>
          <w:rFonts w:ascii="Times New Roman" w:hAnsi="Times New Roman"/>
          <w:u w:val="single"/>
        </w:rPr>
        <w:t>Pani radna Walentyna Kerdelewicz</w:t>
      </w:r>
      <w:r w:rsidRPr="00880C0D">
        <w:rPr>
          <w:rFonts w:ascii="Times New Roman" w:hAnsi="Times New Roman"/>
        </w:rPr>
        <w:t xml:space="preserve"> powiedzi</w:t>
      </w:r>
      <w:r>
        <w:rPr>
          <w:rFonts w:ascii="Times New Roman" w:hAnsi="Times New Roman"/>
        </w:rPr>
        <w:t>ła, że jest zgoda na  nie wyodrę</w:t>
      </w:r>
      <w:r w:rsidRPr="00880C0D">
        <w:rPr>
          <w:rFonts w:ascii="Times New Roman" w:hAnsi="Times New Roman"/>
        </w:rPr>
        <w:t>bnianie funduszu sołeckiego, ale żeby środki finansowe w 2017 roku przeznaczyć na wykonanie świetlicy wiejskiej w Zubacz</w:t>
      </w:r>
      <w:r>
        <w:rPr>
          <w:rFonts w:ascii="Times New Roman" w:hAnsi="Times New Roman"/>
        </w:rPr>
        <w:t>ach, czy to na zakup, czy budowę</w:t>
      </w:r>
      <w:r w:rsidRPr="00880C0D">
        <w:rPr>
          <w:rFonts w:ascii="Times New Roman" w:hAnsi="Times New Roman"/>
        </w:rPr>
        <w:t>, ponieważ od dłuższego czasu mieszkańcy oczekują i domagaja się świetlicy.</w:t>
      </w:r>
    </w:p>
    <w:p w:rsidR="0027405E" w:rsidRPr="00880C0D" w:rsidRDefault="0027405E" w:rsidP="00324E3F">
      <w:pPr>
        <w:pStyle w:val="pkt"/>
        <w:rPr>
          <w:rFonts w:ascii="Times New Roman" w:hAnsi="Times New Roman"/>
        </w:rPr>
      </w:pPr>
      <w:r w:rsidRPr="00880C0D">
        <w:rPr>
          <w:rFonts w:ascii="Times New Roman" w:hAnsi="Times New Roman"/>
        </w:rPr>
        <w:t>Następnie Pani radna podziękowała za zakup 50 szt talerzy obiadowych do świetlicy wiejskiej w Stawiszczach.</w:t>
      </w:r>
      <w:r>
        <w:rPr>
          <w:rFonts w:ascii="Times New Roman" w:hAnsi="Times New Roman"/>
        </w:rPr>
        <w:t xml:space="preserve"> </w:t>
      </w:r>
      <w:r w:rsidRPr="00880C0D">
        <w:rPr>
          <w:rFonts w:ascii="Times New Roman" w:hAnsi="Times New Roman"/>
        </w:rPr>
        <w:t>Świetlica jest wynajmowana na różne imprezy a brak jest naczyń. Ogrzewanie również jest do niczeg</w:t>
      </w:r>
      <w:r>
        <w:rPr>
          <w:rFonts w:ascii="Times New Roman" w:hAnsi="Times New Roman"/>
        </w:rPr>
        <w:t>o, palone było w tym kominku dłuż</w:t>
      </w:r>
      <w:r w:rsidRPr="00880C0D">
        <w:rPr>
          <w:rFonts w:ascii="Times New Roman" w:hAnsi="Times New Roman"/>
        </w:rPr>
        <w:t>szy czas a podłoga była przez cały czas mokra.</w:t>
      </w:r>
      <w:r>
        <w:rPr>
          <w:rFonts w:ascii="Times New Roman" w:hAnsi="Times New Roman"/>
        </w:rPr>
        <w:t xml:space="preserve"> </w:t>
      </w:r>
      <w:r w:rsidRPr="00880C0D">
        <w:rPr>
          <w:rFonts w:ascii="Times New Roman" w:hAnsi="Times New Roman"/>
        </w:rPr>
        <w:t>Piecyk kuchenny został zakupiony z piekarnikiem gazowym, to pomysł nie trafiony. Sz</w:t>
      </w:r>
      <w:r>
        <w:rPr>
          <w:rFonts w:ascii="Times New Roman" w:hAnsi="Times New Roman"/>
        </w:rPr>
        <w:t>a</w:t>
      </w:r>
      <w:r w:rsidRPr="00880C0D">
        <w:rPr>
          <w:rFonts w:ascii="Times New Roman" w:hAnsi="Times New Roman"/>
        </w:rPr>
        <w:t>fkę na n</w:t>
      </w:r>
      <w:r>
        <w:rPr>
          <w:rFonts w:ascii="Times New Roman" w:hAnsi="Times New Roman"/>
        </w:rPr>
        <w:t xml:space="preserve">aczynia przekazano </w:t>
      </w:r>
      <w:r w:rsidRPr="00880C0D">
        <w:rPr>
          <w:rFonts w:ascii="Times New Roman" w:hAnsi="Times New Roman"/>
        </w:rPr>
        <w:t xml:space="preserve">z odzysku stara wykrzywioną. Same ochłapy można tak nazwać zostały przekazane do tej świetlicy. Czy nie stać aby kupić nową </w:t>
      </w:r>
      <w:r>
        <w:rPr>
          <w:rFonts w:ascii="Times New Roman" w:hAnsi="Times New Roman"/>
        </w:rPr>
        <w:t>szafkę na naczynia, czy nie moż</w:t>
      </w:r>
      <w:r w:rsidRPr="00880C0D">
        <w:rPr>
          <w:rFonts w:ascii="Times New Roman" w:hAnsi="Times New Roman"/>
        </w:rPr>
        <w:t xml:space="preserve">na kupić małych talerzyków. </w:t>
      </w:r>
    </w:p>
    <w:p w:rsidR="0027405E" w:rsidRPr="00880C0D" w:rsidRDefault="0027405E" w:rsidP="00324E3F">
      <w:pPr>
        <w:pStyle w:val="pkt"/>
        <w:rPr>
          <w:rFonts w:ascii="Times New Roman" w:hAnsi="Times New Roman"/>
        </w:rPr>
      </w:pPr>
      <w:r w:rsidRPr="00880C0D">
        <w:rPr>
          <w:rFonts w:ascii="Times New Roman" w:hAnsi="Times New Roman"/>
          <w:u w:val="single"/>
        </w:rPr>
        <w:t>Pan Przewodniczący Rady</w:t>
      </w:r>
      <w:r w:rsidRPr="00880C0D">
        <w:rPr>
          <w:rFonts w:ascii="Times New Roman" w:hAnsi="Times New Roman"/>
        </w:rPr>
        <w:t xml:space="preserve"> powiedział, że odnośnie wydatkowania środków na świetlicę wiejską w Stawiszczach, to nie do pomyslenia aby kupić  towary które  nie spełn</w:t>
      </w:r>
      <w:r>
        <w:rPr>
          <w:rFonts w:ascii="Times New Roman" w:hAnsi="Times New Roman"/>
        </w:rPr>
        <w:t>i</w:t>
      </w:r>
      <w:r w:rsidRPr="00880C0D">
        <w:rPr>
          <w:rFonts w:ascii="Times New Roman" w:hAnsi="Times New Roman"/>
        </w:rPr>
        <w:t>ą  roli, to jes</w:t>
      </w:r>
      <w:r>
        <w:rPr>
          <w:rFonts w:ascii="Times New Roman" w:hAnsi="Times New Roman"/>
        </w:rPr>
        <w:t>t sabotaż</w:t>
      </w:r>
      <w:r w:rsidRPr="00880C0D">
        <w:rPr>
          <w:rFonts w:ascii="Times New Roman" w:hAnsi="Times New Roman"/>
        </w:rPr>
        <w:t>. Proszę aby zwr</w:t>
      </w:r>
      <w:r>
        <w:rPr>
          <w:rFonts w:ascii="Times New Roman" w:hAnsi="Times New Roman"/>
        </w:rPr>
        <w:t xml:space="preserve">acac uwagę jakie produkty są kupowanie </w:t>
      </w:r>
      <w:r w:rsidRPr="00880C0D">
        <w:rPr>
          <w:rFonts w:ascii="Times New Roman" w:hAnsi="Times New Roman"/>
        </w:rPr>
        <w:t>do świetlic. Proszę zrobić tak aby mieszkańcy byli zadowoleni z</w:t>
      </w:r>
      <w:r>
        <w:rPr>
          <w:rFonts w:ascii="Times New Roman" w:hAnsi="Times New Roman"/>
        </w:rPr>
        <w:t>e</w:t>
      </w:r>
      <w:r w:rsidRPr="00880C0D">
        <w:rPr>
          <w:rFonts w:ascii="Times New Roman" w:hAnsi="Times New Roman"/>
        </w:rPr>
        <w:t xml:space="preserve"> świetlicy i wyposażenia. Pewien standar</w:t>
      </w:r>
      <w:r>
        <w:rPr>
          <w:rFonts w:ascii="Times New Roman" w:hAnsi="Times New Roman"/>
        </w:rPr>
        <w:t xml:space="preserve">d  powinien być </w:t>
      </w:r>
      <w:r w:rsidRPr="00880C0D">
        <w:rPr>
          <w:rFonts w:ascii="Times New Roman" w:hAnsi="Times New Roman"/>
        </w:rPr>
        <w:t>w świetlicach. Jeżeli ktoś nie wie co należy kupić to proszę się k</w:t>
      </w:r>
      <w:r>
        <w:rPr>
          <w:rFonts w:ascii="Times New Roman" w:hAnsi="Times New Roman"/>
        </w:rPr>
        <w:t>onsultować z mieszkańcami. Współ</w:t>
      </w:r>
      <w:r w:rsidRPr="00880C0D">
        <w:rPr>
          <w:rFonts w:ascii="Times New Roman" w:hAnsi="Times New Roman"/>
        </w:rPr>
        <w:t>praca z mieszkańcami powinna być.</w:t>
      </w:r>
    </w:p>
    <w:p w:rsidR="0027405E" w:rsidRPr="00880C0D" w:rsidRDefault="0027405E" w:rsidP="00324E3F">
      <w:pPr>
        <w:pStyle w:val="pkt"/>
        <w:rPr>
          <w:rFonts w:ascii="Times New Roman" w:hAnsi="Times New Roman"/>
        </w:rPr>
      </w:pPr>
      <w:r w:rsidRPr="00880C0D">
        <w:rPr>
          <w:rFonts w:ascii="Times New Roman" w:hAnsi="Times New Roman"/>
          <w:u w:val="single"/>
        </w:rPr>
        <w:t>Pani radna Walentyna Kerdelewicz powiedziała</w:t>
      </w:r>
      <w:r w:rsidRPr="00880C0D">
        <w:rPr>
          <w:rFonts w:ascii="Times New Roman" w:hAnsi="Times New Roman"/>
        </w:rPr>
        <w:t xml:space="preserve">, że to nie było z dobrego serca dane te </w:t>
      </w:r>
      <w:r>
        <w:rPr>
          <w:rFonts w:ascii="Times New Roman" w:hAnsi="Times New Roman"/>
        </w:rPr>
        <w:t xml:space="preserve">wyposażenie </w:t>
      </w:r>
      <w:r w:rsidRPr="00880C0D">
        <w:rPr>
          <w:rFonts w:ascii="Times New Roman" w:hAnsi="Times New Roman"/>
        </w:rPr>
        <w:t>do świetlicy wiejs</w:t>
      </w:r>
      <w:r>
        <w:rPr>
          <w:rFonts w:ascii="Times New Roman" w:hAnsi="Times New Roman"/>
        </w:rPr>
        <w:t>kiej. Źle nasze soectwo zostało</w:t>
      </w:r>
      <w:r w:rsidRPr="00880C0D">
        <w:rPr>
          <w:rFonts w:ascii="Times New Roman" w:hAnsi="Times New Roman"/>
        </w:rPr>
        <w:t xml:space="preserve"> potrak</w:t>
      </w:r>
      <w:r>
        <w:rPr>
          <w:rFonts w:ascii="Times New Roman" w:hAnsi="Times New Roman"/>
        </w:rPr>
        <w:t>towane. Zostało to zakupione i rz</w:t>
      </w:r>
      <w:r w:rsidRPr="00880C0D">
        <w:rPr>
          <w:rFonts w:ascii="Times New Roman" w:hAnsi="Times New Roman"/>
        </w:rPr>
        <w:t>ucone na odczepnego.</w:t>
      </w:r>
    </w:p>
    <w:p w:rsidR="0027405E" w:rsidRPr="00880C0D" w:rsidRDefault="0027405E" w:rsidP="00324E3F">
      <w:pPr>
        <w:pStyle w:val="pkt"/>
        <w:rPr>
          <w:rFonts w:ascii="Times New Roman" w:hAnsi="Times New Roman"/>
        </w:rPr>
      </w:pPr>
      <w:r w:rsidRPr="00880C0D">
        <w:rPr>
          <w:rFonts w:ascii="Times New Roman" w:hAnsi="Times New Roman"/>
        </w:rPr>
        <w:t>Następnie Pani radna Walentyna Kerdelewicz powiedziała że bardzo źle się stał</w:t>
      </w:r>
      <w:r>
        <w:rPr>
          <w:rFonts w:ascii="Times New Roman" w:hAnsi="Times New Roman"/>
        </w:rPr>
        <w:t>o, że nie było zebrań wiejskich.</w:t>
      </w:r>
      <w:r w:rsidRPr="00880C0D">
        <w:rPr>
          <w:rFonts w:ascii="Times New Roman" w:hAnsi="Times New Roman"/>
        </w:rPr>
        <w:t xml:space="preserve"> Te wszystkie problemy by zostały zauważone.</w:t>
      </w:r>
    </w:p>
    <w:p w:rsidR="0027405E" w:rsidRPr="00880C0D" w:rsidRDefault="0027405E" w:rsidP="00324E3F">
      <w:pPr>
        <w:pStyle w:val="pkt"/>
        <w:rPr>
          <w:rFonts w:ascii="Times New Roman" w:hAnsi="Times New Roman"/>
        </w:rPr>
      </w:pPr>
      <w:r w:rsidRPr="00DC3E90">
        <w:rPr>
          <w:rFonts w:ascii="Times New Roman" w:hAnsi="Times New Roman"/>
          <w:u w:val="single"/>
        </w:rPr>
        <w:t>Pani radna Zina Aleksiejuk</w:t>
      </w:r>
      <w:r w:rsidRPr="00880C0D">
        <w:rPr>
          <w:rFonts w:ascii="Times New Roman" w:hAnsi="Times New Roman"/>
        </w:rPr>
        <w:t xml:space="preserve"> powiedziała, że proszę o poczynienie starań w sprawie świetlicy wiejskiej w Zubaczach.</w:t>
      </w:r>
    </w:p>
    <w:p w:rsidR="0027405E" w:rsidRPr="00880C0D" w:rsidRDefault="0027405E" w:rsidP="00324E3F">
      <w:pPr>
        <w:pStyle w:val="pkt"/>
        <w:rPr>
          <w:rFonts w:ascii="Times New Roman" w:hAnsi="Times New Roman"/>
        </w:rPr>
      </w:pPr>
      <w:r w:rsidRPr="00880C0D">
        <w:rPr>
          <w:rFonts w:ascii="Times New Roman" w:hAnsi="Times New Roman"/>
          <w:u w:val="single"/>
        </w:rPr>
        <w:t>Pan radny Leon Kupryciuk</w:t>
      </w:r>
      <w:r w:rsidRPr="00880C0D">
        <w:rPr>
          <w:rFonts w:ascii="Times New Roman" w:hAnsi="Times New Roman"/>
        </w:rPr>
        <w:t xml:space="preserve"> powiedział, żeby w świetlicy wiejskiej w Kuzawie zrobić toalety. Nikt w okresie zimowym</w:t>
      </w:r>
      <w:r>
        <w:rPr>
          <w:rFonts w:ascii="Times New Roman" w:hAnsi="Times New Roman"/>
        </w:rPr>
        <w:t xml:space="preserve"> </w:t>
      </w:r>
      <w:r w:rsidRPr="00880C0D">
        <w:rPr>
          <w:rFonts w:ascii="Times New Roman" w:hAnsi="Times New Roman"/>
        </w:rPr>
        <w:t>nie zorganizuje imprezy w tej świetlicy.</w:t>
      </w:r>
    </w:p>
    <w:p w:rsidR="0027405E" w:rsidRPr="00880C0D" w:rsidRDefault="0027405E" w:rsidP="00324E3F">
      <w:pPr>
        <w:pStyle w:val="pkt"/>
        <w:rPr>
          <w:rFonts w:ascii="Times New Roman" w:hAnsi="Times New Roman"/>
        </w:rPr>
      </w:pPr>
      <w:r w:rsidRPr="00880C0D">
        <w:rPr>
          <w:rFonts w:ascii="Times New Roman" w:hAnsi="Times New Roman"/>
          <w:u w:val="single"/>
        </w:rPr>
        <w:t>Pani radna Elżbieta Kalinowska</w:t>
      </w:r>
      <w:r w:rsidRPr="00880C0D">
        <w:rPr>
          <w:rFonts w:ascii="Times New Roman" w:hAnsi="Times New Roman"/>
        </w:rPr>
        <w:t xml:space="preserve"> powiedziała, żeby wykonać toalety wewnątrz, mu</w:t>
      </w:r>
      <w:r>
        <w:rPr>
          <w:rFonts w:ascii="Times New Roman" w:hAnsi="Times New Roman"/>
        </w:rPr>
        <w:t>szą</w:t>
      </w:r>
      <w:r w:rsidRPr="00880C0D">
        <w:rPr>
          <w:rFonts w:ascii="Times New Roman" w:hAnsi="Times New Roman"/>
        </w:rPr>
        <w:t xml:space="preserve"> być spenione wymogi unijne, a to s</w:t>
      </w:r>
      <w:r>
        <w:rPr>
          <w:rFonts w:ascii="Times New Roman" w:hAnsi="Times New Roman"/>
        </w:rPr>
        <w:t>ą</w:t>
      </w:r>
      <w:r w:rsidRPr="00880C0D">
        <w:rPr>
          <w:rFonts w:ascii="Times New Roman" w:hAnsi="Times New Roman"/>
        </w:rPr>
        <w:t xml:space="preserve"> koszty.</w:t>
      </w:r>
    </w:p>
    <w:p w:rsidR="0027405E" w:rsidRPr="00880C0D" w:rsidRDefault="0027405E" w:rsidP="00324E3F">
      <w:pPr>
        <w:pStyle w:val="pkt"/>
        <w:rPr>
          <w:rFonts w:ascii="Times New Roman" w:hAnsi="Times New Roman"/>
        </w:rPr>
      </w:pPr>
      <w:r w:rsidRPr="00880C0D">
        <w:rPr>
          <w:rFonts w:ascii="Times New Roman" w:hAnsi="Times New Roman"/>
          <w:u w:val="single"/>
        </w:rPr>
        <w:t>Pan radny Aleksander Tyczyno</w:t>
      </w:r>
      <w:r w:rsidRPr="00880C0D">
        <w:rPr>
          <w:rFonts w:ascii="Times New Roman" w:hAnsi="Times New Roman"/>
        </w:rPr>
        <w:t xml:space="preserve"> zwróc</w:t>
      </w:r>
      <w:r>
        <w:rPr>
          <w:rFonts w:ascii="Times New Roman" w:hAnsi="Times New Roman"/>
        </w:rPr>
        <w:t>ił się z zapytaniem, czy mieszka</w:t>
      </w:r>
      <w:r w:rsidRPr="00880C0D">
        <w:rPr>
          <w:rFonts w:ascii="Times New Roman" w:hAnsi="Times New Roman"/>
        </w:rPr>
        <w:t>ńcy Stawiszcz złożyli na pismie czego brakuje do doposażenia świetlicy wiejskiej?</w:t>
      </w:r>
    </w:p>
    <w:p w:rsidR="0027405E" w:rsidRPr="00880C0D" w:rsidRDefault="0027405E" w:rsidP="00324E3F">
      <w:pPr>
        <w:pStyle w:val="pkt"/>
        <w:rPr>
          <w:rFonts w:ascii="Times New Roman" w:hAnsi="Times New Roman"/>
        </w:rPr>
      </w:pPr>
      <w:r w:rsidRPr="00880C0D">
        <w:rPr>
          <w:rFonts w:ascii="Times New Roman" w:hAnsi="Times New Roman"/>
          <w:u w:val="single"/>
        </w:rPr>
        <w:t>Pan radny Jan Kupryciuk</w:t>
      </w:r>
      <w:r w:rsidRPr="00880C0D">
        <w:rPr>
          <w:rFonts w:ascii="Times New Roman" w:hAnsi="Times New Roman"/>
        </w:rPr>
        <w:t xml:space="preserve"> powiedział, uważam aby środki finansowe z funduszu sołeckiego pozostały w budżecie gminy i z tego zakupić budynek z przeznaczeniem na świetlicę wiejską w Zubaczach.</w:t>
      </w:r>
    </w:p>
    <w:p w:rsidR="0027405E" w:rsidRPr="00880C0D" w:rsidRDefault="0027405E" w:rsidP="00324E3F">
      <w:pPr>
        <w:pStyle w:val="pkt"/>
        <w:rPr>
          <w:rFonts w:ascii="Times New Roman" w:hAnsi="Times New Roman"/>
        </w:rPr>
      </w:pPr>
      <w:r w:rsidRPr="00880C0D">
        <w:rPr>
          <w:rFonts w:ascii="Times New Roman" w:hAnsi="Times New Roman"/>
          <w:u w:val="single"/>
        </w:rPr>
        <w:t>Pani Skarbnik</w:t>
      </w:r>
      <w:r w:rsidRPr="00880C0D">
        <w:rPr>
          <w:rFonts w:ascii="Times New Roman" w:hAnsi="Times New Roman"/>
        </w:rPr>
        <w:t xml:space="preserve"> poinformowła, że w tym roku nie</w:t>
      </w:r>
      <w:r>
        <w:rPr>
          <w:rFonts w:ascii="Times New Roman" w:hAnsi="Times New Roman"/>
        </w:rPr>
        <w:t xml:space="preserve"> przewidziano środków </w:t>
      </w:r>
      <w:r w:rsidRPr="00880C0D">
        <w:rPr>
          <w:rFonts w:ascii="Times New Roman" w:hAnsi="Times New Roman"/>
        </w:rPr>
        <w:t>finansowych</w:t>
      </w:r>
      <w:r>
        <w:rPr>
          <w:rFonts w:ascii="Times New Roman" w:hAnsi="Times New Roman"/>
        </w:rPr>
        <w:t xml:space="preserve"> w budzecie gminy </w:t>
      </w:r>
      <w:r w:rsidRPr="00880C0D">
        <w:rPr>
          <w:rFonts w:ascii="Times New Roman" w:hAnsi="Times New Roman"/>
        </w:rPr>
        <w:t>na  zakup świetlicy</w:t>
      </w:r>
      <w:r>
        <w:rPr>
          <w:rFonts w:ascii="Times New Roman" w:hAnsi="Times New Roman"/>
        </w:rPr>
        <w:t xml:space="preserve"> wiejskiej w Zubaczach</w:t>
      </w:r>
      <w:r w:rsidRPr="00880C0D">
        <w:rPr>
          <w:rFonts w:ascii="Times New Roman" w:hAnsi="Times New Roman"/>
        </w:rPr>
        <w:t>.</w:t>
      </w:r>
    </w:p>
    <w:p w:rsidR="0027405E" w:rsidRPr="00880C0D" w:rsidRDefault="0027405E" w:rsidP="00055232">
      <w:pPr>
        <w:pStyle w:val="pkt"/>
        <w:rPr>
          <w:rFonts w:ascii="Times New Roman" w:hAnsi="Times New Roman"/>
        </w:rPr>
      </w:pPr>
      <w:r w:rsidRPr="00880C0D">
        <w:rPr>
          <w:rFonts w:ascii="Times New Roman" w:hAnsi="Times New Roman"/>
          <w:u w:val="single"/>
        </w:rPr>
        <w:t>Pani radna Walentyna Kerdelewicz</w:t>
      </w:r>
      <w:r>
        <w:rPr>
          <w:rFonts w:ascii="Times New Roman" w:hAnsi="Times New Roman"/>
        </w:rPr>
        <w:t xml:space="preserve"> powiedziała</w:t>
      </w:r>
      <w:r w:rsidRPr="00880C0D">
        <w:rPr>
          <w:rFonts w:ascii="Times New Roman" w:hAnsi="Times New Roman"/>
        </w:rPr>
        <w:t xml:space="preserve">, ale żeby nie było tak, że w 2017 roku Pani Skarbnik również powie że nie ma środków finansowych w budżecie. </w:t>
      </w:r>
    </w:p>
    <w:p w:rsidR="0027405E" w:rsidRPr="00880C0D" w:rsidRDefault="0027405E" w:rsidP="00055232">
      <w:pPr>
        <w:pStyle w:val="pkt"/>
        <w:rPr>
          <w:rFonts w:ascii="Times New Roman" w:hAnsi="Times New Roman"/>
        </w:rPr>
      </w:pPr>
      <w:r w:rsidRPr="00880C0D">
        <w:rPr>
          <w:rFonts w:ascii="Times New Roman" w:hAnsi="Times New Roman"/>
          <w:u w:val="single"/>
        </w:rPr>
        <w:t>Pani Przewodnicząca Komisji</w:t>
      </w:r>
      <w:r w:rsidRPr="00880C0D">
        <w:rPr>
          <w:rStyle w:val="apple-converted-space"/>
          <w:rFonts w:ascii="Times New Roman" w:hAnsi="Times New Roman"/>
        </w:rPr>
        <w:t> </w:t>
      </w:r>
      <w:r w:rsidRPr="00880C0D">
        <w:rPr>
          <w:rFonts w:ascii="Times New Roman" w:hAnsi="Times New Roman"/>
        </w:rPr>
        <w:t xml:space="preserve">zapytała, czy są uwagi do ww. projektu uchwały? </w:t>
      </w:r>
    </w:p>
    <w:p w:rsidR="0027405E" w:rsidRPr="00880C0D" w:rsidRDefault="0027405E" w:rsidP="00042FC6">
      <w:pPr>
        <w:pStyle w:val="NormalWeb"/>
        <w:shd w:val="clear" w:color="auto" w:fill="FFFFFF"/>
        <w:spacing w:before="0" w:beforeAutospacing="0" w:after="0" w:afterAutospacing="0" w:line="236" w:lineRule="atLeast"/>
        <w:ind w:firstLine="6"/>
      </w:pPr>
      <w:r w:rsidRPr="00880C0D">
        <w:t>Jak nie ma więcej pytań przechodzimy do głosowania.</w:t>
      </w:r>
    </w:p>
    <w:p w:rsidR="0027405E" w:rsidRPr="00880C0D" w:rsidRDefault="0027405E" w:rsidP="00042FC6">
      <w:pPr>
        <w:pStyle w:val="NormalWeb"/>
        <w:shd w:val="clear" w:color="auto" w:fill="FFFFFF"/>
        <w:spacing w:before="0" w:beforeAutospacing="0" w:after="0" w:afterAutospacing="0" w:line="236" w:lineRule="atLeast"/>
        <w:ind w:firstLine="6"/>
      </w:pPr>
      <w:r w:rsidRPr="00880C0D">
        <w:rPr>
          <w:u w:val="single"/>
        </w:rPr>
        <w:t>Pani Przewodnicząca Komisji</w:t>
      </w:r>
      <w:r w:rsidRPr="00880C0D">
        <w:rPr>
          <w:rStyle w:val="apple-converted-space"/>
          <w:u w:val="single"/>
        </w:rPr>
        <w:t> </w:t>
      </w:r>
      <w:r w:rsidRPr="00880C0D">
        <w:t xml:space="preserve">poddała pod głosowanie ww. projekt uchwały, aby w takiej formie </w:t>
      </w:r>
      <w:r>
        <w:t xml:space="preserve">został </w:t>
      </w:r>
      <w:r w:rsidRPr="00880C0D">
        <w:t>przedłożon</w:t>
      </w:r>
      <w:r>
        <w:t>y pod obrady najbliższej sesji.</w:t>
      </w:r>
      <w:r w:rsidRPr="00880C0D">
        <w:t xml:space="preserve"> W głosowaniu udział brało 14 członków komisji. „Za” ww. projektem uchwały głosowało 11 członków komisji, „przeciw”- 1, i „wstrzymało się” – 2.</w:t>
      </w:r>
    </w:p>
    <w:p w:rsidR="0027405E" w:rsidRPr="00880C0D" w:rsidRDefault="0027405E" w:rsidP="00042FC6">
      <w:pPr>
        <w:pStyle w:val="NormalWeb"/>
        <w:shd w:val="clear" w:color="auto" w:fill="FFFFFF"/>
        <w:spacing w:before="0" w:beforeAutospacing="0" w:after="0" w:afterAutospacing="0" w:line="236" w:lineRule="atLeast"/>
        <w:ind w:firstLine="6"/>
      </w:pPr>
    </w:p>
    <w:p w:rsidR="0027405E" w:rsidRPr="00880C0D" w:rsidRDefault="0027405E" w:rsidP="00042FC6">
      <w:pPr>
        <w:pStyle w:val="NormalWeb"/>
        <w:spacing w:before="0" w:beforeAutospacing="0" w:after="0" w:afterAutospacing="0"/>
        <w:ind w:firstLine="1068"/>
      </w:pPr>
      <w:r w:rsidRPr="00880C0D">
        <w:t>Członkowie Komisji pozytywnie zaopiniowali projekt ww. uchwały, który będzie w takiej formie przedłożony pod obrady najbliższej Sesji Rady Gminy Czeremcha.</w:t>
      </w:r>
    </w:p>
    <w:p w:rsidR="0027405E" w:rsidRPr="00880C0D" w:rsidRDefault="0027405E" w:rsidP="00F37DCC">
      <w:pPr>
        <w:pStyle w:val="pkt"/>
        <w:tabs>
          <w:tab w:val="clear" w:pos="1553"/>
        </w:tabs>
        <w:autoSpaceDN/>
        <w:rPr>
          <w:rFonts w:ascii="Times New Roman" w:hAnsi="Times New Roman"/>
        </w:rPr>
      </w:pPr>
      <w:r>
        <w:rPr>
          <w:rFonts w:ascii="Times New Roman" w:hAnsi="Times New Roman"/>
          <w:b/>
        </w:rPr>
        <w:t>Ad. 5.</w:t>
      </w:r>
      <w:r w:rsidRPr="00880C0D">
        <w:rPr>
          <w:rFonts w:ascii="Times New Roman" w:hAnsi="Times New Roman"/>
          <w:b/>
        </w:rPr>
        <w:t xml:space="preserve">4) </w:t>
      </w:r>
      <w:r w:rsidRPr="00880C0D">
        <w:rPr>
          <w:rFonts w:ascii="Times New Roman" w:hAnsi="Times New Roman"/>
          <w:u w:val="single"/>
        </w:rPr>
        <w:t xml:space="preserve">Pani Skarbnik  </w:t>
      </w:r>
      <w:r w:rsidRPr="00880C0D">
        <w:rPr>
          <w:rFonts w:ascii="Times New Roman" w:hAnsi="Times New Roman"/>
        </w:rPr>
        <w:t>przedstawiła projekt uchwały w sprawie wprowadzenia zmian do uchwały w sprawie określenia wzorów formularzy informacji i deklaracji podatkowych – projekt uchwały jest załącznikiem do niniejszego protokołu.</w:t>
      </w:r>
    </w:p>
    <w:p w:rsidR="0027405E" w:rsidRPr="00880C0D" w:rsidRDefault="0027405E" w:rsidP="00042FC6">
      <w:pPr>
        <w:pStyle w:val="NormalWeb"/>
        <w:shd w:val="clear" w:color="auto" w:fill="FFFFFF"/>
        <w:spacing w:before="0" w:beforeAutospacing="0" w:after="0" w:afterAutospacing="0" w:line="236" w:lineRule="atLeast"/>
      </w:pPr>
      <w:r w:rsidRPr="00880C0D">
        <w:rPr>
          <w:bCs/>
          <w:u w:val="single"/>
        </w:rPr>
        <w:t>Pani Przewodnicząca Komisji</w:t>
      </w:r>
      <w:r w:rsidRPr="00880C0D">
        <w:rPr>
          <w:rStyle w:val="apple-converted-space"/>
        </w:rPr>
        <w:t> </w:t>
      </w:r>
      <w:r w:rsidRPr="00880C0D">
        <w:t xml:space="preserve">zapytała, czy są uwagi do ww. projektu uchwały? </w:t>
      </w:r>
    </w:p>
    <w:p w:rsidR="0027405E" w:rsidRPr="00880C0D" w:rsidRDefault="0027405E" w:rsidP="00F37DCC">
      <w:r w:rsidRPr="00880C0D">
        <w:t xml:space="preserve">Uwag nie wniesiono. </w:t>
      </w:r>
    </w:p>
    <w:p w:rsidR="0027405E" w:rsidRPr="00880C0D" w:rsidRDefault="0027405E" w:rsidP="00042FC6">
      <w:pPr>
        <w:pStyle w:val="NormalWeb"/>
        <w:shd w:val="clear" w:color="auto" w:fill="FFFFFF"/>
        <w:spacing w:before="0" w:beforeAutospacing="0" w:after="0" w:afterAutospacing="0" w:line="236" w:lineRule="atLeast"/>
        <w:ind w:firstLine="6"/>
      </w:pPr>
      <w:r w:rsidRPr="00880C0D">
        <w:rPr>
          <w:u w:val="single"/>
        </w:rPr>
        <w:t>Pani Przewodnicząca Komisji</w:t>
      </w:r>
      <w:r w:rsidRPr="00880C0D">
        <w:rPr>
          <w:rStyle w:val="apple-converted-space"/>
          <w:u w:val="single"/>
        </w:rPr>
        <w:t> </w:t>
      </w:r>
      <w:r w:rsidRPr="00880C0D">
        <w:t>poddała pod głosowanie ww. projekt uchwały, który będzie w takiej formie przedłożony pod obrady najbliższej Sesji Rady Gminy Czeremcha. W głosowaniu udział brało 14 członków komisji. „Za” ww. projektem uchwały głosowało 14 członków komisji, „przeciw”- 0, i „wstrzymało się” – 0.</w:t>
      </w:r>
    </w:p>
    <w:p w:rsidR="0027405E" w:rsidRPr="00880C0D" w:rsidRDefault="0027405E" w:rsidP="00042FC6">
      <w:pPr>
        <w:pStyle w:val="NormalWeb"/>
        <w:shd w:val="clear" w:color="auto" w:fill="FFFFFF"/>
        <w:spacing w:before="0" w:beforeAutospacing="0" w:after="0" w:afterAutospacing="0" w:line="236" w:lineRule="atLeast"/>
        <w:ind w:firstLine="6"/>
      </w:pPr>
    </w:p>
    <w:p w:rsidR="0027405E" w:rsidRPr="00880C0D" w:rsidRDefault="0027405E" w:rsidP="00042FC6">
      <w:pPr>
        <w:pStyle w:val="NormalWeb"/>
        <w:spacing w:before="0" w:beforeAutospacing="0" w:after="0" w:afterAutospacing="0"/>
      </w:pPr>
      <w:r w:rsidRPr="00880C0D">
        <w:t>Członkowie Komisji pozytywnie zaopiniowali projekt ww. uchwały, który będzie w takiej formie przedłożony pod obrady najbliższej Sesji Rady Gminy Czeremcha.</w:t>
      </w:r>
    </w:p>
    <w:p w:rsidR="0027405E" w:rsidRPr="00880C0D" w:rsidRDefault="0027405E" w:rsidP="00042FC6">
      <w:pPr>
        <w:pStyle w:val="NormalWeb"/>
        <w:spacing w:before="0" w:beforeAutospacing="0" w:after="0" w:afterAutospacing="0"/>
      </w:pPr>
    </w:p>
    <w:p w:rsidR="0027405E" w:rsidRPr="00880C0D" w:rsidRDefault="0027405E" w:rsidP="00F37DCC">
      <w:pPr>
        <w:pStyle w:val="pkt"/>
        <w:tabs>
          <w:tab w:val="clear" w:pos="1553"/>
        </w:tabs>
        <w:autoSpaceDN/>
        <w:rPr>
          <w:rFonts w:ascii="Times New Roman" w:hAnsi="Times New Roman"/>
        </w:rPr>
      </w:pPr>
      <w:r w:rsidRPr="00880C0D">
        <w:rPr>
          <w:rFonts w:ascii="Times New Roman" w:hAnsi="Times New Roman"/>
          <w:b/>
        </w:rPr>
        <w:t>Ad. 5.5)</w:t>
      </w:r>
      <w:r w:rsidRPr="00880C0D">
        <w:rPr>
          <w:rFonts w:ascii="Times New Roman" w:hAnsi="Times New Roman"/>
        </w:rPr>
        <w:t xml:space="preserve"> </w:t>
      </w:r>
      <w:r w:rsidRPr="00880C0D">
        <w:rPr>
          <w:rFonts w:ascii="Times New Roman" w:hAnsi="Times New Roman"/>
          <w:u w:val="single"/>
        </w:rPr>
        <w:t xml:space="preserve">Pani Kierownik Ref. GK.GGiOŚ </w:t>
      </w:r>
      <w:r w:rsidRPr="00880C0D">
        <w:rPr>
          <w:rFonts w:ascii="Times New Roman" w:hAnsi="Times New Roman"/>
        </w:rPr>
        <w:t>przedstawiła projekt uchwały w sprawie</w:t>
      </w:r>
      <w:r w:rsidRPr="00880C0D">
        <w:rPr>
          <w:rFonts w:ascii="Times New Roman" w:hAnsi="Times New Roman"/>
          <w:b/>
        </w:rPr>
        <w:t xml:space="preserve"> </w:t>
      </w:r>
      <w:r w:rsidRPr="00880C0D">
        <w:rPr>
          <w:rFonts w:ascii="Times New Roman" w:hAnsi="Times New Roman"/>
        </w:rPr>
        <w:t>przyjęcia programu opieki nad zwierzętami bezdomnymi oraz zapobiegania bezdomności zwierząt na terenie Gminy Czeremcha w 2016 roku</w:t>
      </w:r>
      <w:r>
        <w:rPr>
          <w:rFonts w:ascii="Times New Roman" w:hAnsi="Times New Roman"/>
        </w:rPr>
        <w:t xml:space="preserve"> </w:t>
      </w:r>
      <w:r w:rsidRPr="00880C0D">
        <w:rPr>
          <w:rFonts w:ascii="Times New Roman" w:hAnsi="Times New Roman"/>
        </w:rPr>
        <w:t>- projekt uchwały jest załącznikiem do niniejszego protokołu.</w:t>
      </w:r>
    </w:p>
    <w:p w:rsidR="0027405E" w:rsidRPr="00880C0D" w:rsidRDefault="0027405E" w:rsidP="00042FC6">
      <w:pPr>
        <w:pStyle w:val="NormalWeb"/>
        <w:shd w:val="clear" w:color="auto" w:fill="FFFFFF"/>
        <w:spacing w:before="0" w:beforeAutospacing="0" w:after="0" w:afterAutospacing="0" w:line="236" w:lineRule="atLeast"/>
      </w:pPr>
      <w:r w:rsidRPr="00880C0D">
        <w:rPr>
          <w:bCs/>
          <w:u w:val="single"/>
        </w:rPr>
        <w:t>Pani Przewodnicząca Komisji</w:t>
      </w:r>
      <w:r w:rsidRPr="00880C0D">
        <w:rPr>
          <w:rStyle w:val="apple-converted-space"/>
        </w:rPr>
        <w:t> </w:t>
      </w:r>
      <w:r w:rsidRPr="00880C0D">
        <w:t xml:space="preserve">zapytała, czy są uwagi do ww. projektu uchwały? </w:t>
      </w:r>
    </w:p>
    <w:p w:rsidR="0027405E" w:rsidRPr="00880C0D" w:rsidRDefault="0027405E" w:rsidP="00042FC6">
      <w:pPr>
        <w:pStyle w:val="NormalWeb"/>
        <w:shd w:val="clear" w:color="auto" w:fill="FFFFFF"/>
        <w:spacing w:before="0" w:beforeAutospacing="0" w:after="0" w:afterAutospacing="0" w:line="236" w:lineRule="atLeast"/>
      </w:pPr>
      <w:r w:rsidRPr="00DC3E90">
        <w:rPr>
          <w:u w:val="single"/>
        </w:rPr>
        <w:t>Pani radna Walentyna Kerdelewicz</w:t>
      </w:r>
      <w:r w:rsidRPr="00880C0D">
        <w:t xml:space="preserve"> zwróciła się z zapytaniem, co można zrobić jeżeli właściciel psa nie dba o niego? </w:t>
      </w:r>
    </w:p>
    <w:p w:rsidR="0027405E" w:rsidRPr="00880C0D" w:rsidRDefault="0027405E" w:rsidP="00042FC6">
      <w:pPr>
        <w:pStyle w:val="NormalWeb"/>
        <w:shd w:val="clear" w:color="auto" w:fill="FFFFFF"/>
        <w:spacing w:before="0" w:beforeAutospacing="0" w:after="0" w:afterAutospacing="0" w:line="236" w:lineRule="atLeast"/>
        <w:ind w:firstLine="6"/>
      </w:pPr>
      <w:r w:rsidRPr="00DC3E90">
        <w:rPr>
          <w:u w:val="single"/>
        </w:rPr>
        <w:t>Pani Kierownik Ref. GK,GGiOŚ</w:t>
      </w:r>
      <w:r w:rsidRPr="00880C0D">
        <w:t xml:space="preserve"> poinformowała, że należy zgłosić na policję.  Każdy właściciel jest odpowiedzialny za </w:t>
      </w:r>
      <w:r>
        <w:t xml:space="preserve">swoje </w:t>
      </w:r>
      <w:r w:rsidRPr="00880C0D">
        <w:t>zwierzęta.</w:t>
      </w:r>
    </w:p>
    <w:p w:rsidR="0027405E" w:rsidRPr="00880C0D" w:rsidRDefault="0027405E" w:rsidP="00042FC6">
      <w:pPr>
        <w:pStyle w:val="NormalWeb"/>
        <w:shd w:val="clear" w:color="auto" w:fill="FFFFFF"/>
        <w:spacing w:before="0" w:beforeAutospacing="0" w:after="0" w:afterAutospacing="0" w:line="236" w:lineRule="atLeast"/>
        <w:ind w:firstLine="6"/>
      </w:pPr>
      <w:r w:rsidRPr="00C94927">
        <w:rPr>
          <w:u w:val="single"/>
        </w:rPr>
        <w:t>Pa</w:t>
      </w:r>
      <w:r w:rsidRPr="00880C0D">
        <w:rPr>
          <w:u w:val="single"/>
        </w:rPr>
        <w:t>ni Przewodnicząca Komisji</w:t>
      </w:r>
      <w:r w:rsidRPr="00880C0D">
        <w:rPr>
          <w:rStyle w:val="apple-converted-space"/>
          <w:u w:val="single"/>
        </w:rPr>
        <w:t> </w:t>
      </w:r>
      <w:r w:rsidRPr="00880C0D">
        <w:t>poddała pod głosowanie ww. projekt uchwały. W głosowaniu udział brało 14 członków komisji. „Za” ww. projektem uchwały głosowało 14 członków komisji, „przeciw”- 0, i „wstrzymało się” – 0.</w:t>
      </w:r>
    </w:p>
    <w:p w:rsidR="0027405E" w:rsidRPr="00880C0D" w:rsidRDefault="0027405E" w:rsidP="00042FC6">
      <w:pPr>
        <w:pStyle w:val="NormalWeb"/>
        <w:shd w:val="clear" w:color="auto" w:fill="FFFFFF"/>
        <w:spacing w:before="0" w:beforeAutospacing="0" w:after="0" w:afterAutospacing="0" w:line="236" w:lineRule="atLeast"/>
        <w:ind w:firstLine="6"/>
      </w:pPr>
    </w:p>
    <w:p w:rsidR="0027405E" w:rsidRPr="00880C0D" w:rsidRDefault="0027405E" w:rsidP="00042FC6">
      <w:pPr>
        <w:pStyle w:val="NormalWeb"/>
        <w:spacing w:before="0" w:beforeAutospacing="0" w:after="0" w:afterAutospacing="0"/>
      </w:pPr>
      <w:r w:rsidRPr="00880C0D">
        <w:t>Członkowie Komisji pozytywnie zaopiniowali projekt ww. uchwały, który będzie w takiej formie przedłożony pod obrady najbliższej Sesji Rady Gminy Czeremcha.</w:t>
      </w:r>
    </w:p>
    <w:p w:rsidR="0027405E" w:rsidRPr="00880C0D" w:rsidRDefault="0027405E" w:rsidP="00042FC6">
      <w:pPr>
        <w:pStyle w:val="NormalWeb"/>
        <w:spacing w:before="0" w:beforeAutospacing="0" w:after="0" w:afterAutospacing="0"/>
      </w:pPr>
    </w:p>
    <w:p w:rsidR="0027405E" w:rsidRPr="00880C0D" w:rsidRDefault="0027405E" w:rsidP="008E6DB2">
      <w:pPr>
        <w:jc w:val="left"/>
      </w:pPr>
      <w:r w:rsidRPr="00880C0D">
        <w:rPr>
          <w:b/>
        </w:rPr>
        <w:t>Ad. 5. 6</w:t>
      </w:r>
      <w:r w:rsidRPr="00880C0D">
        <w:t xml:space="preserve"> </w:t>
      </w:r>
      <w:r>
        <w:t>)</w:t>
      </w:r>
      <w:r w:rsidRPr="00C94927">
        <w:rPr>
          <w:u w:val="single"/>
        </w:rPr>
        <w:t>Pani</w:t>
      </w:r>
      <w:r w:rsidRPr="00880C0D">
        <w:t xml:space="preserve"> </w:t>
      </w:r>
      <w:r w:rsidRPr="00880C0D">
        <w:rPr>
          <w:u w:val="single"/>
        </w:rPr>
        <w:t xml:space="preserve">Przewodnicząca Komisji Rewizyjnej  </w:t>
      </w:r>
      <w:r w:rsidRPr="00880C0D">
        <w:t>przedstawiła projekt uchwały w sprawie zatwierdzenia planu pracy Komisji Rewizyjnej na 2016 rok</w:t>
      </w:r>
      <w:r w:rsidRPr="00880C0D">
        <w:rPr>
          <w:b/>
        </w:rPr>
        <w:t xml:space="preserve"> - </w:t>
      </w:r>
      <w:r w:rsidRPr="00880C0D">
        <w:t>projekt uchwały jest załącznikiem do niniejszego protokołu.</w:t>
      </w:r>
    </w:p>
    <w:p w:rsidR="0027405E" w:rsidRPr="00880C0D" w:rsidRDefault="0027405E" w:rsidP="008E6DB2">
      <w:pPr>
        <w:jc w:val="left"/>
      </w:pPr>
    </w:p>
    <w:p w:rsidR="0027405E" w:rsidRPr="00880C0D" w:rsidRDefault="0027405E" w:rsidP="008E6DB2">
      <w:pPr>
        <w:jc w:val="left"/>
      </w:pPr>
      <w:r w:rsidRPr="00DC3E90">
        <w:rPr>
          <w:u w:val="single"/>
        </w:rPr>
        <w:t>Pani Przewodnicząca Komisji Rewizyjnej</w:t>
      </w:r>
      <w:r w:rsidRPr="00880C0D">
        <w:t xml:space="preserve"> przedstawiła tematy, jakie został</w:t>
      </w:r>
      <w:r>
        <w:t>y</w:t>
      </w:r>
      <w:r w:rsidRPr="00880C0D">
        <w:t xml:space="preserve"> ujęte w planie komisji rewizyjnej:</w:t>
      </w:r>
    </w:p>
    <w:p w:rsidR="0027405E" w:rsidRPr="00880C0D" w:rsidRDefault="0027405E" w:rsidP="008E6DB2">
      <w:pPr>
        <w:pStyle w:val="ListParagraph"/>
        <w:numPr>
          <w:ilvl w:val="0"/>
          <w:numId w:val="9"/>
        </w:numPr>
        <w:jc w:val="left"/>
        <w:rPr>
          <w:lang w:eastAsia="en-US"/>
        </w:rPr>
      </w:pPr>
      <w:r w:rsidRPr="00880C0D">
        <w:t xml:space="preserve"> </w:t>
      </w:r>
      <w:r w:rsidRPr="00880C0D">
        <w:rPr>
          <w:lang w:eastAsia="en-US"/>
        </w:rPr>
        <w:t xml:space="preserve"> Kontrola działalności statutowej i finansowej Gminnej Biblioteki Publicznej w Czeremsze</w:t>
      </w:r>
      <w:r>
        <w:rPr>
          <w:lang w:eastAsia="en-US"/>
        </w:rPr>
        <w:t xml:space="preserve"> - </w:t>
      </w:r>
      <w:r w:rsidRPr="00880C0D">
        <w:rPr>
          <w:lang w:eastAsia="en-US"/>
        </w:rPr>
        <w:t>kwiecień.</w:t>
      </w:r>
    </w:p>
    <w:p w:rsidR="0027405E" w:rsidRPr="00880C0D" w:rsidRDefault="0027405E" w:rsidP="00A050A0">
      <w:pPr>
        <w:pStyle w:val="ListParagraph"/>
        <w:numPr>
          <w:ilvl w:val="0"/>
          <w:numId w:val="9"/>
        </w:numPr>
        <w:rPr>
          <w:lang w:eastAsia="en-US"/>
        </w:rPr>
      </w:pPr>
      <w:r w:rsidRPr="00880C0D">
        <w:rPr>
          <w:lang w:eastAsia="en-US"/>
        </w:rPr>
        <w:t>Rozpatrzenie sprawozdania finansowego za 2015 rok. Rozpatrzenie sprawozdania z wykonania budżetu gminy za 2015 rok. Informacja o stanie mienia Gminy Czeremcha. Zapoznanie się z opinią Regionalnej Izby Obrachunkowej w Białymstoku o sprawozdaniu z wykonania budżetu gminy za 2015 rok  wraz z informacją o stanie mienia</w:t>
      </w:r>
      <w:r>
        <w:rPr>
          <w:lang w:eastAsia="en-US"/>
        </w:rPr>
        <w:t xml:space="preserve"> </w:t>
      </w:r>
      <w:r w:rsidRPr="00880C0D">
        <w:rPr>
          <w:lang w:eastAsia="en-US"/>
        </w:rPr>
        <w:t>- maj.</w:t>
      </w:r>
    </w:p>
    <w:p w:rsidR="0027405E" w:rsidRPr="00880C0D" w:rsidRDefault="0027405E" w:rsidP="00A050A0">
      <w:pPr>
        <w:pStyle w:val="ListParagraph"/>
        <w:numPr>
          <w:ilvl w:val="0"/>
          <w:numId w:val="9"/>
        </w:numPr>
        <w:rPr>
          <w:lang w:eastAsia="en-US"/>
        </w:rPr>
      </w:pPr>
      <w:r w:rsidRPr="00880C0D">
        <w:rPr>
          <w:lang w:eastAsia="en-US"/>
        </w:rPr>
        <w:t>Kontrola działalności statutowej Zespołu Szkolno – Przedszkolnego za rok szkolny 2015/2016</w:t>
      </w:r>
      <w:r>
        <w:rPr>
          <w:lang w:eastAsia="en-US"/>
        </w:rPr>
        <w:t xml:space="preserve"> </w:t>
      </w:r>
      <w:r w:rsidRPr="00880C0D">
        <w:rPr>
          <w:lang w:eastAsia="en-US"/>
        </w:rPr>
        <w:t>-</w:t>
      </w:r>
      <w:r>
        <w:rPr>
          <w:lang w:eastAsia="en-US"/>
        </w:rPr>
        <w:t xml:space="preserve"> </w:t>
      </w:r>
      <w:r w:rsidRPr="00880C0D">
        <w:rPr>
          <w:lang w:eastAsia="en-US"/>
        </w:rPr>
        <w:t>czerwiec.</w:t>
      </w:r>
    </w:p>
    <w:p w:rsidR="0027405E" w:rsidRPr="00880C0D" w:rsidRDefault="0027405E" w:rsidP="008E6DB2">
      <w:pPr>
        <w:pStyle w:val="ListParagraph"/>
        <w:numPr>
          <w:ilvl w:val="0"/>
          <w:numId w:val="9"/>
        </w:numPr>
        <w:jc w:val="left"/>
        <w:rPr>
          <w:lang w:eastAsia="en-US"/>
        </w:rPr>
      </w:pPr>
      <w:r w:rsidRPr="00880C0D">
        <w:rPr>
          <w:lang w:eastAsia="en-US"/>
        </w:rPr>
        <w:t>Analiza gospodarki wodnościekowej</w:t>
      </w:r>
      <w:r>
        <w:rPr>
          <w:lang w:eastAsia="en-US"/>
        </w:rPr>
        <w:t xml:space="preserve"> </w:t>
      </w:r>
      <w:r w:rsidRPr="00880C0D">
        <w:rPr>
          <w:lang w:eastAsia="en-US"/>
        </w:rPr>
        <w:t>- lipiec.</w:t>
      </w:r>
    </w:p>
    <w:p w:rsidR="0027405E" w:rsidRPr="00880C0D" w:rsidRDefault="0027405E" w:rsidP="008E6DB2">
      <w:pPr>
        <w:pStyle w:val="ListParagraph"/>
        <w:numPr>
          <w:ilvl w:val="0"/>
          <w:numId w:val="9"/>
        </w:numPr>
        <w:jc w:val="left"/>
        <w:rPr>
          <w:lang w:eastAsia="en-US"/>
        </w:rPr>
      </w:pPr>
      <w:r w:rsidRPr="00880C0D">
        <w:rPr>
          <w:lang w:eastAsia="en-US"/>
        </w:rPr>
        <w:t>Kontrola z zakres</w:t>
      </w:r>
      <w:r>
        <w:rPr>
          <w:lang w:eastAsia="en-US"/>
        </w:rPr>
        <w:t xml:space="preserve">u </w:t>
      </w:r>
      <w:r w:rsidRPr="00880C0D">
        <w:rPr>
          <w:lang w:eastAsia="en-US"/>
        </w:rPr>
        <w:t>Świadczeń Pomocy Społecznej w Gminnym Ośrodku Pomocy Społecznej w Czeremsze za I półrocze 2016 r – Wrzesień.</w:t>
      </w:r>
    </w:p>
    <w:p w:rsidR="0027405E" w:rsidRPr="00880C0D" w:rsidRDefault="0027405E" w:rsidP="00A050A0">
      <w:pPr>
        <w:pStyle w:val="ListParagraph"/>
        <w:numPr>
          <w:ilvl w:val="0"/>
          <w:numId w:val="9"/>
        </w:numPr>
        <w:rPr>
          <w:lang w:eastAsia="en-US"/>
        </w:rPr>
      </w:pPr>
      <w:r w:rsidRPr="00880C0D">
        <w:rPr>
          <w:lang w:eastAsia="en-US"/>
        </w:rPr>
        <w:t>Kontrola gospodarowania zasobami mieszkaniowymi stanowiącymi własność gminy Czeremcha za I półrocze 2016 r</w:t>
      </w:r>
      <w:r>
        <w:rPr>
          <w:lang w:eastAsia="en-US"/>
        </w:rPr>
        <w:t xml:space="preserve">. </w:t>
      </w:r>
      <w:r w:rsidRPr="00880C0D">
        <w:rPr>
          <w:lang w:eastAsia="en-US"/>
        </w:rPr>
        <w:t>-</w:t>
      </w:r>
      <w:r>
        <w:rPr>
          <w:lang w:eastAsia="en-US"/>
        </w:rPr>
        <w:t xml:space="preserve"> </w:t>
      </w:r>
      <w:r w:rsidRPr="00880C0D">
        <w:rPr>
          <w:lang w:eastAsia="en-US"/>
        </w:rPr>
        <w:t>październik.</w:t>
      </w:r>
    </w:p>
    <w:p w:rsidR="0027405E" w:rsidRPr="00880C0D" w:rsidRDefault="0027405E" w:rsidP="00A050A0">
      <w:pPr>
        <w:pStyle w:val="ListParagraph"/>
        <w:numPr>
          <w:ilvl w:val="0"/>
          <w:numId w:val="9"/>
        </w:numPr>
        <w:rPr>
          <w:lang w:eastAsia="en-US"/>
        </w:rPr>
      </w:pPr>
      <w:r w:rsidRPr="00880C0D">
        <w:rPr>
          <w:lang w:eastAsia="en-US"/>
        </w:rPr>
        <w:t>Kontrole na wniosek Wójta</w:t>
      </w:r>
      <w:r>
        <w:rPr>
          <w:lang w:eastAsia="en-US"/>
        </w:rPr>
        <w:t>,</w:t>
      </w:r>
      <w:r w:rsidRPr="00880C0D">
        <w:rPr>
          <w:lang w:eastAsia="en-US"/>
        </w:rPr>
        <w:t xml:space="preserve"> zatwierdzone przez Radę </w:t>
      </w:r>
      <w:r>
        <w:rPr>
          <w:lang w:eastAsia="en-US"/>
        </w:rPr>
        <w:t>Gminy. Kontrole doraźne zlecone z</w:t>
      </w:r>
      <w:r w:rsidRPr="00880C0D">
        <w:rPr>
          <w:lang w:eastAsia="en-US"/>
        </w:rPr>
        <w:t>ależnie od zlecenia -</w:t>
      </w:r>
      <w:r>
        <w:rPr>
          <w:lang w:eastAsia="en-US"/>
        </w:rPr>
        <w:t xml:space="preserve"> </w:t>
      </w:r>
      <w:r w:rsidRPr="00880C0D">
        <w:rPr>
          <w:lang w:eastAsia="en-US"/>
        </w:rPr>
        <w:t>cały rok.</w:t>
      </w:r>
    </w:p>
    <w:p w:rsidR="0027405E" w:rsidRPr="00880C0D" w:rsidRDefault="0027405E" w:rsidP="00A050A0">
      <w:pPr>
        <w:pStyle w:val="NormalWeb"/>
        <w:spacing w:before="0" w:beforeAutospacing="0" w:after="0" w:afterAutospacing="0"/>
      </w:pPr>
    </w:p>
    <w:p w:rsidR="0027405E" w:rsidRPr="00880C0D" w:rsidRDefault="0027405E" w:rsidP="00042FC6">
      <w:pPr>
        <w:pStyle w:val="NormalWeb"/>
        <w:spacing w:before="0" w:beforeAutospacing="0" w:after="0" w:afterAutospacing="0"/>
      </w:pPr>
      <w:r w:rsidRPr="00880C0D">
        <w:rPr>
          <w:u w:val="single"/>
        </w:rPr>
        <w:t>Pani Przewodnicząca Komisji</w:t>
      </w:r>
      <w:r w:rsidRPr="00880C0D">
        <w:t xml:space="preserve"> poddała pod głosowanie. Kto jest „za” ww. projektem uchwały, aby w takiej formie był przedłożony pod obrady najbliższej Sesji Rady Gminy? W głosowaniu udział brało 14 członków komisji. </w:t>
      </w:r>
      <w:r w:rsidRPr="00880C0D">
        <w:rPr>
          <w:bCs/>
        </w:rPr>
        <w:t>„</w:t>
      </w:r>
      <w:r w:rsidRPr="00880C0D">
        <w:t>Za” ww. projektem uchwały głosowało 14 członków Komisji, „przeciw” – 0, „wstrzymało się” - 0.</w:t>
      </w:r>
    </w:p>
    <w:p w:rsidR="0027405E" w:rsidRPr="00880C0D" w:rsidRDefault="0027405E" w:rsidP="00042FC6">
      <w:pPr>
        <w:pStyle w:val="NormalWeb"/>
        <w:spacing w:before="0" w:beforeAutospacing="0" w:after="0" w:afterAutospacing="0"/>
      </w:pPr>
    </w:p>
    <w:p w:rsidR="0027405E" w:rsidRPr="00880C0D" w:rsidRDefault="0027405E" w:rsidP="006C093E">
      <w:pPr>
        <w:jc w:val="left"/>
      </w:pPr>
      <w:r w:rsidRPr="00880C0D">
        <w:t>Członkowie Komisji pozytywnie zaopiniowali projekt ww. uchwały, który będzie w takiej formie przedłożony pod obrady najbliższej Sesji Rady Gminy Czeremcha.</w:t>
      </w:r>
    </w:p>
    <w:p w:rsidR="0027405E" w:rsidRPr="00880C0D" w:rsidRDefault="0027405E" w:rsidP="00A050A0">
      <w:r w:rsidRPr="00880C0D">
        <w:rPr>
          <w:b/>
        </w:rPr>
        <w:t>Ad. 5. 7</w:t>
      </w:r>
      <w:r w:rsidRPr="00880C0D">
        <w:rPr>
          <w:b/>
          <w:u w:val="single"/>
        </w:rPr>
        <w:t>)</w:t>
      </w:r>
      <w:r w:rsidRPr="00880C0D">
        <w:rPr>
          <w:u w:val="single"/>
        </w:rPr>
        <w:t xml:space="preserve"> Pani Sekretarz</w:t>
      </w:r>
      <w:r w:rsidRPr="00880C0D">
        <w:t xml:space="preserve"> przedstawiła</w:t>
      </w:r>
      <w:r>
        <w:t xml:space="preserve"> projekt uchwały w sprawie r</w:t>
      </w:r>
      <w:r w:rsidRPr="00880C0D">
        <w:t>ozpatrzenia skargi na działalność Kierownika GOPS</w:t>
      </w:r>
      <w:r w:rsidRPr="00880C0D">
        <w:rPr>
          <w:b/>
        </w:rPr>
        <w:t xml:space="preserve"> - </w:t>
      </w:r>
      <w:r w:rsidRPr="00880C0D">
        <w:t>projekt uchwały jest załącznikiem do niniejszego protokołu.</w:t>
      </w:r>
    </w:p>
    <w:p w:rsidR="0027405E" w:rsidRPr="00880C0D" w:rsidRDefault="0027405E" w:rsidP="00A050A0">
      <w:r w:rsidRPr="00DC3E90">
        <w:rPr>
          <w:u w:val="single"/>
        </w:rPr>
        <w:t>Pan Przewodniczący Rady</w:t>
      </w:r>
      <w:r w:rsidRPr="00880C0D">
        <w:t xml:space="preserve"> odczytał skargi wniesione przez skarżącego do GOPS i przekazane do rozpatrzenia do Rady Gminy i wniesione do Rady Gminy.</w:t>
      </w:r>
    </w:p>
    <w:p w:rsidR="0027405E" w:rsidRPr="00880C0D" w:rsidRDefault="0027405E" w:rsidP="00A050A0">
      <w:r w:rsidRPr="00880C0D">
        <w:rPr>
          <w:u w:val="single"/>
        </w:rPr>
        <w:t>Pani radna Elżbieta Kalinowska</w:t>
      </w:r>
      <w:r w:rsidRPr="00880C0D">
        <w:t xml:space="preserve"> powiedziała, że zawsze popełniane są te same błędy.</w:t>
      </w:r>
    </w:p>
    <w:p w:rsidR="0027405E" w:rsidRPr="00880C0D" w:rsidRDefault="0027405E" w:rsidP="00A050A0">
      <w:r w:rsidRPr="00880C0D">
        <w:rPr>
          <w:u w:val="single"/>
        </w:rPr>
        <w:t>Pani radna Walentyna Kerdelewicz</w:t>
      </w:r>
      <w:r w:rsidRPr="00880C0D">
        <w:t xml:space="preserve"> powiedziała, że z tego co słyszeliśmy w sprawozdaniu GOPS było złożonych ponad 1300 podań od mieszkańców, to 1/3 mieszkańców naszej gminy i </w:t>
      </w:r>
      <w:r>
        <w:t>te osoby pozytywnie zaakceptowały</w:t>
      </w:r>
      <w:r w:rsidRPr="00880C0D">
        <w:t xml:space="preserve"> załatwienie podań przez pracowników GOPS tylko ten jeden mieszkaniec od początku od kiedy korzysta z pomocy społecznej przez cały czas jest niezadowolony.</w:t>
      </w:r>
    </w:p>
    <w:p w:rsidR="0027405E" w:rsidRPr="00880C0D" w:rsidRDefault="0027405E" w:rsidP="00A050A0"/>
    <w:p w:rsidR="0027405E" w:rsidRPr="00880C0D" w:rsidRDefault="0027405E" w:rsidP="006C093E">
      <w:pPr>
        <w:jc w:val="left"/>
      </w:pPr>
      <w:r w:rsidRPr="00880C0D">
        <w:rPr>
          <w:u w:val="single"/>
        </w:rPr>
        <w:t>Pan Wójt powiedział</w:t>
      </w:r>
      <w:r w:rsidRPr="00880C0D">
        <w:t>, że błąd został naprawiony w tym samym dniu i również skarżący nie  pozwolił na przeprowadzenie wywiadu.</w:t>
      </w:r>
    </w:p>
    <w:p w:rsidR="0027405E" w:rsidRPr="00880C0D" w:rsidRDefault="0027405E" w:rsidP="006C093E">
      <w:pPr>
        <w:jc w:val="left"/>
      </w:pPr>
      <w:r w:rsidRPr="00880C0D">
        <w:rPr>
          <w:u w:val="single"/>
        </w:rPr>
        <w:t>Pani Zastępca Kierownika GOPS</w:t>
      </w:r>
      <w:r w:rsidRPr="00880C0D">
        <w:t xml:space="preserve"> powiedziała, że jak by się nie napracować to skarżącemu i tak jest źle.</w:t>
      </w:r>
    </w:p>
    <w:p w:rsidR="0027405E" w:rsidRPr="00880C0D" w:rsidRDefault="0027405E" w:rsidP="006C093E">
      <w:pPr>
        <w:jc w:val="left"/>
      </w:pPr>
      <w:r w:rsidRPr="00880C0D">
        <w:rPr>
          <w:u w:val="single"/>
        </w:rPr>
        <w:t>Pani radna Walentyna Kerdelewicz</w:t>
      </w:r>
      <w:r w:rsidRPr="00880C0D">
        <w:t xml:space="preserve"> powiedziała, aby przeredagować uzasadnienie do projektu </w:t>
      </w:r>
      <w:r>
        <w:t>uchwały, ponieważ z uzasadnienia</w:t>
      </w:r>
      <w:r w:rsidRPr="00880C0D">
        <w:t xml:space="preserve"> nic nie wynika.</w:t>
      </w:r>
    </w:p>
    <w:p w:rsidR="0027405E" w:rsidRPr="00DC3E90" w:rsidRDefault="0027405E" w:rsidP="00DC3E90">
      <w:r w:rsidRPr="00DC3E90">
        <w:rPr>
          <w:u w:val="single"/>
        </w:rPr>
        <w:t>Pani Zastępca Kierownika GOPS</w:t>
      </w:r>
      <w:r w:rsidRPr="00DC3E90">
        <w:t xml:space="preserve"> powiedziała, że do przeprowadzenia wywiadu nie potrzebna jest </w:t>
      </w:r>
      <w:r>
        <w:t>legitymacja</w:t>
      </w:r>
      <w:r w:rsidRPr="00DC3E90">
        <w:t xml:space="preserve"> pracownika socjalnego, to jest potrzebne w dużych aglomeracjach, gdzie ludzie się nie znają.</w:t>
      </w:r>
    </w:p>
    <w:p w:rsidR="0027405E" w:rsidRPr="00880C0D" w:rsidRDefault="0027405E" w:rsidP="006C093E">
      <w:pPr>
        <w:jc w:val="left"/>
      </w:pPr>
      <w:r w:rsidRPr="00880C0D">
        <w:rPr>
          <w:u w:val="single"/>
        </w:rPr>
        <w:t>Pan radny Aleksander Tyczyno</w:t>
      </w:r>
      <w:r w:rsidRPr="00880C0D">
        <w:t xml:space="preserve"> powiedział, że jeżeli idzie ktoś do kogoś bez legitymacji to mogę wygonić, ale wiadomo jaki to jest mieszkaniec i on szuka jakiegoś haka, a nie pomocy.</w:t>
      </w:r>
    </w:p>
    <w:p w:rsidR="0027405E" w:rsidRPr="00880C0D" w:rsidRDefault="0027405E" w:rsidP="006C093E">
      <w:pPr>
        <w:jc w:val="left"/>
      </w:pPr>
      <w:r w:rsidRPr="00880C0D">
        <w:rPr>
          <w:u w:val="single"/>
        </w:rPr>
        <w:t>Pani Przewodnicząca Komisji</w:t>
      </w:r>
      <w:r w:rsidRPr="00880C0D">
        <w:t xml:space="preserve"> zwróciła się z zapytaniem dlaczego nie ma parafki na projekcie uchwały, kto ją przygotował.</w:t>
      </w:r>
    </w:p>
    <w:p w:rsidR="0027405E" w:rsidRPr="00880C0D" w:rsidRDefault="0027405E" w:rsidP="006C093E">
      <w:pPr>
        <w:jc w:val="left"/>
      </w:pPr>
      <w:r w:rsidRPr="00880C0D">
        <w:rPr>
          <w:u w:val="single"/>
        </w:rPr>
        <w:t>Pani Przewodnicząca Komisji</w:t>
      </w:r>
      <w:r w:rsidRPr="00880C0D">
        <w:t xml:space="preserve"> zapytała, czy są pytania? Jeżeli nie ma pytań to przechodzimy do głosowania.</w:t>
      </w:r>
    </w:p>
    <w:p w:rsidR="0027405E" w:rsidRPr="00880C0D" w:rsidRDefault="0027405E" w:rsidP="006C093E">
      <w:pPr>
        <w:jc w:val="left"/>
      </w:pPr>
    </w:p>
    <w:p w:rsidR="0027405E" w:rsidRPr="00880C0D" w:rsidRDefault="0027405E" w:rsidP="006C093E">
      <w:pPr>
        <w:pStyle w:val="NormalWeb"/>
        <w:spacing w:before="0" w:beforeAutospacing="0" w:after="0" w:afterAutospacing="0"/>
      </w:pPr>
      <w:r w:rsidRPr="00880C0D">
        <w:rPr>
          <w:u w:val="single"/>
        </w:rPr>
        <w:t>Pani Przewodnicząca Komisji</w:t>
      </w:r>
      <w:r w:rsidRPr="00880C0D">
        <w:t xml:space="preserve"> poddała pod głosowanie. Kto jest „za” tym, aby ww</w:t>
      </w:r>
      <w:r>
        <w:t xml:space="preserve">. projekt </w:t>
      </w:r>
      <w:r w:rsidRPr="00880C0D">
        <w:t xml:space="preserve">uchwały znalazł się w porządku obrad najbliższej sesji jako skarga bezzasadna, a uzasadnienie do poprawy? W głosowaniu udział brało 14 członków komisji. </w:t>
      </w:r>
      <w:r w:rsidRPr="00880C0D">
        <w:rPr>
          <w:bCs/>
        </w:rPr>
        <w:t>„</w:t>
      </w:r>
      <w:r w:rsidRPr="00880C0D">
        <w:t>Za” głosowało 14 członków Komisji, „przeciw” – 0, „wstrzymało się” - 0.</w:t>
      </w:r>
    </w:p>
    <w:p w:rsidR="0027405E" w:rsidRPr="00880C0D" w:rsidRDefault="0027405E" w:rsidP="006C093E">
      <w:pPr>
        <w:pStyle w:val="NormalWeb"/>
        <w:spacing w:before="0" w:beforeAutospacing="0" w:after="0" w:afterAutospacing="0"/>
      </w:pPr>
    </w:p>
    <w:p w:rsidR="0027405E" w:rsidRPr="00880C0D" w:rsidRDefault="0027405E" w:rsidP="00CA6302">
      <w:pPr>
        <w:jc w:val="left"/>
        <w:rPr>
          <w:b/>
        </w:rPr>
      </w:pPr>
      <w:r w:rsidRPr="00880C0D">
        <w:t>Członkowie Komisji pozytywnie zaopiniowali projekt ww. uchwały, bez uzasadnienia</w:t>
      </w:r>
      <w:r>
        <w:t xml:space="preserve">, który zostanie poprawione i </w:t>
      </w:r>
      <w:r w:rsidRPr="00880C0D">
        <w:t>będzie przedłożony pod obrady najbliższej Sesji Rady Gminy Czeremcha.</w:t>
      </w:r>
      <w:r w:rsidRPr="00880C0D">
        <w:rPr>
          <w:b/>
        </w:rPr>
        <w:t xml:space="preserve"> </w:t>
      </w:r>
    </w:p>
    <w:p w:rsidR="0027405E" w:rsidRPr="00880C0D" w:rsidRDefault="0027405E" w:rsidP="00CA6302">
      <w:pPr>
        <w:jc w:val="left"/>
      </w:pPr>
      <w:r w:rsidRPr="00880C0D">
        <w:rPr>
          <w:b/>
        </w:rPr>
        <w:t>Ad. 5. 8)</w:t>
      </w:r>
      <w:r w:rsidRPr="00880C0D">
        <w:t xml:space="preserve"> </w:t>
      </w:r>
      <w:r w:rsidRPr="00880C0D">
        <w:rPr>
          <w:u w:val="single"/>
        </w:rPr>
        <w:t>Pani Sekretarz</w:t>
      </w:r>
      <w:r w:rsidRPr="00880C0D">
        <w:t xml:space="preserve"> przedstawiła projekt uchwały w sprawie Rozpatrzenia skargi na działalność Wójta Gminy Czeremcha</w:t>
      </w:r>
      <w:r w:rsidRPr="00880C0D">
        <w:rPr>
          <w:b/>
        </w:rPr>
        <w:t xml:space="preserve"> - </w:t>
      </w:r>
      <w:r w:rsidRPr="00880C0D">
        <w:t>projekt uchwały jest załącznikiem do niniejszego protokołu.</w:t>
      </w:r>
    </w:p>
    <w:p w:rsidR="0027405E" w:rsidRPr="00880C0D" w:rsidRDefault="0027405E" w:rsidP="00CA6302">
      <w:pPr>
        <w:jc w:val="left"/>
      </w:pPr>
      <w:r w:rsidRPr="00880C0D">
        <w:rPr>
          <w:u w:val="single"/>
        </w:rPr>
        <w:t>Pan Przewodniczący Rady</w:t>
      </w:r>
      <w:r w:rsidRPr="00880C0D">
        <w:t xml:space="preserve"> odczytał skargi wniesione przez skarżącego do rozpatrzenia do Rady Gminy.</w:t>
      </w:r>
    </w:p>
    <w:p w:rsidR="0027405E" w:rsidRPr="00880C0D" w:rsidRDefault="0027405E" w:rsidP="00CA6302">
      <w:pPr>
        <w:jc w:val="left"/>
      </w:pPr>
      <w:r w:rsidRPr="00880C0D">
        <w:rPr>
          <w:u w:val="single"/>
        </w:rPr>
        <w:t>Pani radna Walentyna Kerdelewicz</w:t>
      </w:r>
      <w:r w:rsidRPr="00880C0D">
        <w:t xml:space="preserve"> zapytała czy sprawa została załatwiona czy nie?</w:t>
      </w:r>
    </w:p>
    <w:p w:rsidR="0027405E" w:rsidRPr="00880C0D" w:rsidRDefault="0027405E" w:rsidP="00CA6302">
      <w:pPr>
        <w:jc w:val="left"/>
      </w:pPr>
      <w:r w:rsidRPr="004D3A24">
        <w:rPr>
          <w:u w:val="single"/>
        </w:rPr>
        <w:t>Pani Skarbnik</w:t>
      </w:r>
      <w:r w:rsidRPr="00880C0D">
        <w:t xml:space="preserve"> powiedział</w:t>
      </w:r>
      <w:r>
        <w:t>a</w:t>
      </w:r>
      <w:r w:rsidRPr="00880C0D">
        <w:t>, że decyzja została wydana, ale zwrotnego potwierdzenia jeszcze nie ma.</w:t>
      </w:r>
    </w:p>
    <w:p w:rsidR="0027405E" w:rsidRPr="00880C0D" w:rsidRDefault="0027405E" w:rsidP="00CA6302">
      <w:pPr>
        <w:jc w:val="left"/>
      </w:pPr>
      <w:r w:rsidRPr="00880C0D">
        <w:rPr>
          <w:u w:val="single"/>
        </w:rPr>
        <w:t>Pani radna Walentyna Kerdelewicz</w:t>
      </w:r>
      <w:r w:rsidRPr="00880C0D">
        <w:t xml:space="preserve"> powiedziała, skarga, jako bezzasadna, ale uzasadnienie do przeredagowania. </w:t>
      </w:r>
    </w:p>
    <w:p w:rsidR="0027405E" w:rsidRPr="00880C0D" w:rsidRDefault="0027405E" w:rsidP="00CA6302">
      <w:pPr>
        <w:jc w:val="left"/>
      </w:pPr>
      <w:r w:rsidRPr="00880C0D">
        <w:rPr>
          <w:u w:val="single"/>
        </w:rPr>
        <w:t>Pani Przewodnicząca Komisji</w:t>
      </w:r>
      <w:r w:rsidRPr="00880C0D">
        <w:t xml:space="preserve"> zapytała, czy są pytania? Jeżeli nie ma pytań to przechodzimy do głosowania.</w:t>
      </w:r>
    </w:p>
    <w:p w:rsidR="0027405E" w:rsidRPr="00880C0D" w:rsidRDefault="0027405E" w:rsidP="00CA6302">
      <w:pPr>
        <w:pStyle w:val="NormalWeb"/>
        <w:spacing w:before="0" w:beforeAutospacing="0" w:after="0" w:afterAutospacing="0"/>
      </w:pPr>
      <w:r w:rsidRPr="00880C0D">
        <w:rPr>
          <w:u w:val="single"/>
        </w:rPr>
        <w:t>Pani Przewodnicząca Komisji</w:t>
      </w:r>
      <w:r w:rsidRPr="00880C0D">
        <w:t xml:space="preserve"> poddała pod głosowanie. Kto jest „za” tym, aby ww. projektem uchwały znalazł się w porządku obrad najbliższej sesji, jako skarga bezzasadna, a uzasadnienie do poprawy? W głosowaniu udział brało 14 członków komisji. </w:t>
      </w:r>
      <w:r w:rsidRPr="00880C0D">
        <w:rPr>
          <w:bCs/>
        </w:rPr>
        <w:t>„</w:t>
      </w:r>
      <w:r w:rsidRPr="00880C0D">
        <w:t>Za” głosowało 14 członków Komisji, „przeciw” – 0, „wstrzymało się” - 0.</w:t>
      </w:r>
    </w:p>
    <w:p w:rsidR="0027405E" w:rsidRPr="00880C0D" w:rsidRDefault="0027405E" w:rsidP="00042FC6">
      <w:r w:rsidRPr="00880C0D">
        <w:t>Członkowie Komisji pozytywnie zaopiniowali projekt ww. uchwały, bez uzasadnienia, który będzie przedłożony pod obrady najbliższej Sesji Rady Gminy Czeremcha.</w:t>
      </w:r>
    </w:p>
    <w:p w:rsidR="0027405E" w:rsidRPr="00880C0D" w:rsidRDefault="0027405E" w:rsidP="0078751B">
      <w:pPr>
        <w:pStyle w:val="NormalWeb"/>
        <w:spacing w:before="0" w:beforeAutospacing="0" w:after="0" w:afterAutospacing="0"/>
      </w:pPr>
      <w:r w:rsidRPr="00880C0D">
        <w:rPr>
          <w:b/>
        </w:rPr>
        <w:t>Ad. 6</w:t>
      </w:r>
      <w:r w:rsidRPr="00880C0D">
        <w:t>.  Sprawy różne.</w:t>
      </w:r>
    </w:p>
    <w:p w:rsidR="0027405E" w:rsidRPr="00880C0D" w:rsidRDefault="0027405E" w:rsidP="0078751B">
      <w:pPr>
        <w:pStyle w:val="NormalWeb"/>
        <w:spacing w:before="0" w:beforeAutospacing="0" w:after="0" w:afterAutospacing="0"/>
      </w:pPr>
      <w:r w:rsidRPr="00880C0D">
        <w:rPr>
          <w:u w:val="single"/>
        </w:rPr>
        <w:t xml:space="preserve"> Pani Przewodnicząca Komisji</w:t>
      </w:r>
      <w:r w:rsidRPr="00880C0D">
        <w:t xml:space="preserve"> powiedziała, czy są pytania?</w:t>
      </w:r>
    </w:p>
    <w:p w:rsidR="0027405E" w:rsidRPr="00880C0D" w:rsidRDefault="0027405E" w:rsidP="006A307F">
      <w:pPr>
        <w:pStyle w:val="BodyTextIndent2"/>
        <w:spacing w:line="240" w:lineRule="auto"/>
        <w:ind w:left="0"/>
        <w:rPr>
          <w:szCs w:val="24"/>
        </w:rPr>
      </w:pPr>
      <w:r w:rsidRPr="00880C0D">
        <w:rPr>
          <w:szCs w:val="24"/>
          <w:u w:val="single"/>
        </w:rPr>
        <w:t>Pani Zastępca Kierownika GOPS</w:t>
      </w:r>
      <w:r w:rsidRPr="00880C0D">
        <w:rPr>
          <w:szCs w:val="24"/>
        </w:rPr>
        <w:t xml:space="preserve"> poinformowała, że ogółem w gminie Czeremcha jest 3383 mieszkańców. GOPS wydał łącznie w 2015 roku 1.891.611zł na zasiłki stałe, okresowe, jednorazowe, dożywianie</w:t>
      </w:r>
      <w:r>
        <w:rPr>
          <w:szCs w:val="24"/>
        </w:rPr>
        <w:t>,</w:t>
      </w:r>
      <w:r w:rsidRPr="00880C0D">
        <w:rPr>
          <w:szCs w:val="24"/>
        </w:rPr>
        <w:t xml:space="preserve"> dodatki mieszkaniowe, energetyczne, świadczenia rodzinne, składka zdrowotna, domy pomocy społecznej i piecze zastępcze.</w:t>
      </w:r>
    </w:p>
    <w:p w:rsidR="0027405E" w:rsidRPr="00880C0D" w:rsidRDefault="0027405E" w:rsidP="006A307F">
      <w:pPr>
        <w:pStyle w:val="BodyTextIndent2"/>
        <w:spacing w:line="240" w:lineRule="auto"/>
        <w:ind w:left="0"/>
        <w:rPr>
          <w:szCs w:val="24"/>
        </w:rPr>
      </w:pPr>
      <w:r w:rsidRPr="00880C0D">
        <w:rPr>
          <w:szCs w:val="24"/>
          <w:u w:val="single"/>
        </w:rPr>
        <w:t>Pan rady Leon Kupryciuk</w:t>
      </w:r>
      <w:r w:rsidRPr="00880C0D">
        <w:rPr>
          <w:szCs w:val="24"/>
        </w:rPr>
        <w:t xml:space="preserve"> zgłosił, że w blokach wspólnoty mieszkaniowej „Nasz Dom” jest bezdomny pomimo, że zameldowany jest w mieszkaniu matki, a nocuje na klatce schodowej i nikt tym się nie interesuje ani GOPS ani Gmina. Jest problem.</w:t>
      </w:r>
    </w:p>
    <w:p w:rsidR="0027405E" w:rsidRPr="00880C0D" w:rsidRDefault="0027405E" w:rsidP="006A307F">
      <w:pPr>
        <w:pStyle w:val="BodyTextIndent2"/>
        <w:spacing w:line="240" w:lineRule="auto"/>
        <w:ind w:left="0"/>
        <w:rPr>
          <w:szCs w:val="24"/>
        </w:rPr>
      </w:pPr>
      <w:r w:rsidRPr="00880C0D">
        <w:rPr>
          <w:szCs w:val="24"/>
          <w:u w:val="single"/>
        </w:rPr>
        <w:t>Pani Zastępca Kierownika GOPS</w:t>
      </w:r>
      <w:r w:rsidRPr="00880C0D">
        <w:rPr>
          <w:szCs w:val="24"/>
        </w:rPr>
        <w:t xml:space="preserve"> powiedziała, że wpłynęła niebieska karta, prowadzone  jes</w:t>
      </w:r>
      <w:r>
        <w:rPr>
          <w:szCs w:val="24"/>
        </w:rPr>
        <w:t>t   postępowanie, przeszedł całą</w:t>
      </w:r>
      <w:r w:rsidRPr="00880C0D">
        <w:rPr>
          <w:szCs w:val="24"/>
        </w:rPr>
        <w:t xml:space="preserve"> terapię. Ten mieszkaniec jest świadom, była przeprowadzona rozmowa. Nikt nie zmusi rodzica aby </w:t>
      </w:r>
      <w:r>
        <w:rPr>
          <w:szCs w:val="24"/>
        </w:rPr>
        <w:t>wpuścił</w:t>
      </w:r>
      <w:r w:rsidRPr="00880C0D">
        <w:rPr>
          <w:szCs w:val="24"/>
        </w:rPr>
        <w:t xml:space="preserve"> syna do domu. Toczy się postępowanie.</w:t>
      </w:r>
    </w:p>
    <w:p w:rsidR="0027405E" w:rsidRPr="00880C0D" w:rsidRDefault="0027405E" w:rsidP="006A307F">
      <w:pPr>
        <w:pStyle w:val="BodyTextIndent2"/>
        <w:spacing w:line="240" w:lineRule="auto"/>
        <w:ind w:left="0"/>
        <w:rPr>
          <w:szCs w:val="24"/>
        </w:rPr>
      </w:pPr>
      <w:r w:rsidRPr="00880C0D">
        <w:rPr>
          <w:szCs w:val="24"/>
          <w:u w:val="single"/>
        </w:rPr>
        <w:t>Pan Przewodniczący Polskiego  Związku Emerytów i Rencistów w Czeremsze</w:t>
      </w:r>
      <w:r w:rsidRPr="00880C0D">
        <w:rPr>
          <w:szCs w:val="24"/>
        </w:rPr>
        <w:t xml:space="preserve">  podziękował Panu Wójtowi  za troskę o członków emerytów.  Następnie zwrócił się do Pana Wójta o dostosowanie pomieszczenia po kuchni w  byłym przedszkolu do potrzeb  przyjęcia żywności dla emerytów.  Zrobimy to czynem społecznym.</w:t>
      </w:r>
    </w:p>
    <w:p w:rsidR="0027405E" w:rsidRPr="00880C0D" w:rsidRDefault="0027405E" w:rsidP="00701C75">
      <w:pPr>
        <w:pStyle w:val="BodyTextIndent2"/>
        <w:spacing w:line="240" w:lineRule="auto"/>
        <w:ind w:left="0"/>
        <w:rPr>
          <w:szCs w:val="24"/>
        </w:rPr>
      </w:pPr>
      <w:r w:rsidRPr="00880C0D">
        <w:rPr>
          <w:szCs w:val="24"/>
          <w:u w:val="single"/>
        </w:rPr>
        <w:t>Pan</w:t>
      </w:r>
      <w:r>
        <w:rPr>
          <w:szCs w:val="24"/>
          <w:u w:val="single"/>
        </w:rPr>
        <w:t xml:space="preserve"> Z. Kostowski</w:t>
      </w:r>
      <w:r>
        <w:rPr>
          <w:szCs w:val="24"/>
        </w:rPr>
        <w:t xml:space="preserve"> </w:t>
      </w:r>
      <w:r w:rsidRPr="00880C0D">
        <w:rPr>
          <w:szCs w:val="24"/>
        </w:rPr>
        <w:t>powiedział, że radni Pan Tyczyno i Leon Kupryciuk aktywnie uczestniczą w posiedzeniu komisji. Składają ustny wniosek, że nie otrzymali odpowiedzi na  to czy będą otrzymywać materiały na posiedzenie komisji. Apel do Przewodniczącej Komisji,</w:t>
      </w:r>
      <w:r>
        <w:rPr>
          <w:szCs w:val="24"/>
        </w:rPr>
        <w:t xml:space="preserve"> żeby zrobić jak należycie </w:t>
      </w:r>
      <w:r w:rsidRPr="00880C0D">
        <w:rPr>
          <w:szCs w:val="24"/>
        </w:rPr>
        <w:t xml:space="preserve"> najrzetelniej.  Budynki niszczeją po ZDZ, rozwalają się budynki po przedszkolu. Najłatwiej zniszczyć  budynek.</w:t>
      </w:r>
    </w:p>
    <w:p w:rsidR="0027405E" w:rsidRPr="00880C0D" w:rsidRDefault="0027405E" w:rsidP="006A307F">
      <w:pPr>
        <w:pStyle w:val="BodyTextIndent2"/>
        <w:spacing w:line="240" w:lineRule="auto"/>
        <w:ind w:left="0"/>
        <w:rPr>
          <w:szCs w:val="24"/>
        </w:rPr>
      </w:pPr>
      <w:r>
        <w:rPr>
          <w:szCs w:val="24"/>
        </w:rPr>
        <w:t>Poprzedni Wójt r</w:t>
      </w:r>
      <w:r w:rsidRPr="00880C0D">
        <w:rPr>
          <w:szCs w:val="24"/>
        </w:rPr>
        <w:t xml:space="preserve">ozebrał ten barak i ukradł razem ze spółką, sprawę prowadzi prokuratura. </w:t>
      </w:r>
      <w:r>
        <w:rPr>
          <w:szCs w:val="24"/>
        </w:rPr>
        <w:t xml:space="preserve">Budynek nie był </w:t>
      </w:r>
      <w:r w:rsidRPr="00880C0D">
        <w:rPr>
          <w:szCs w:val="24"/>
        </w:rPr>
        <w:t xml:space="preserve">ujęty do ewidencji gminnej. Zginął budynek. </w:t>
      </w:r>
      <w:r>
        <w:rPr>
          <w:szCs w:val="24"/>
        </w:rPr>
        <w:t>Na podwórku z</w:t>
      </w:r>
      <w:r w:rsidRPr="00880C0D">
        <w:rPr>
          <w:szCs w:val="24"/>
        </w:rPr>
        <w:t xml:space="preserve"> okien zrobi</w:t>
      </w:r>
      <w:r>
        <w:rPr>
          <w:szCs w:val="24"/>
        </w:rPr>
        <w:t>ł</w:t>
      </w:r>
      <w:r w:rsidRPr="00880C0D">
        <w:rPr>
          <w:szCs w:val="24"/>
        </w:rPr>
        <w:t xml:space="preserve"> szklarnię. Barak był mój, dlaczego on zginął. </w:t>
      </w:r>
      <w:r>
        <w:rPr>
          <w:szCs w:val="24"/>
        </w:rPr>
        <w:t xml:space="preserve">W tym czasie mnie nie było na terenie Czeremchy. Byłem w szpitalu. </w:t>
      </w:r>
      <w:r w:rsidRPr="00880C0D">
        <w:rPr>
          <w:szCs w:val="24"/>
        </w:rPr>
        <w:t>Należy powrócić do starych czasów kiedy sołtysi, rada sołecka decydowali o swoim sołectwie. Rada Sołecka została pozbawiona działalności sołeckiej. Niech Rada Sołecka poczuje się, że jest kimś.</w:t>
      </w:r>
    </w:p>
    <w:p w:rsidR="0027405E" w:rsidRPr="00880C0D" w:rsidRDefault="0027405E" w:rsidP="006A307F">
      <w:pPr>
        <w:pStyle w:val="BodyTextIndent2"/>
        <w:spacing w:line="240" w:lineRule="auto"/>
        <w:ind w:left="0"/>
        <w:rPr>
          <w:szCs w:val="24"/>
        </w:rPr>
      </w:pPr>
      <w:r w:rsidRPr="00880C0D">
        <w:rPr>
          <w:szCs w:val="24"/>
        </w:rPr>
        <w:t xml:space="preserve">Wykład GOPS to był wykład. Radni powinni mieć dokument. Proszę Państwa Radnych bądźcie sobą. Wy jesteście, aby bronić wyborców swoich. Administracja powinna być bliżej interesanta. Administracja </w:t>
      </w:r>
      <w:r>
        <w:rPr>
          <w:szCs w:val="24"/>
        </w:rPr>
        <w:t xml:space="preserve">utrzymuje się </w:t>
      </w:r>
      <w:r w:rsidRPr="00880C0D">
        <w:rPr>
          <w:szCs w:val="24"/>
        </w:rPr>
        <w:t>z podatników.</w:t>
      </w:r>
    </w:p>
    <w:p w:rsidR="0027405E" w:rsidRPr="00880C0D" w:rsidRDefault="0027405E" w:rsidP="006A307F">
      <w:pPr>
        <w:pStyle w:val="BodyTextIndent2"/>
        <w:spacing w:line="240" w:lineRule="auto"/>
        <w:ind w:left="0"/>
        <w:rPr>
          <w:szCs w:val="24"/>
        </w:rPr>
      </w:pPr>
      <w:r>
        <w:rPr>
          <w:szCs w:val="24"/>
        </w:rPr>
        <w:t xml:space="preserve">Kleszczele zorganizowały </w:t>
      </w:r>
      <w:r w:rsidRPr="00880C0D">
        <w:rPr>
          <w:szCs w:val="24"/>
        </w:rPr>
        <w:t>fizy</w:t>
      </w:r>
      <w:r>
        <w:rPr>
          <w:szCs w:val="24"/>
        </w:rPr>
        <w:t>koterapię, mieści się za Cerkwią</w:t>
      </w:r>
      <w:r w:rsidRPr="00880C0D">
        <w:rPr>
          <w:szCs w:val="24"/>
        </w:rPr>
        <w:t xml:space="preserve"> w Kleszczelach. W C</w:t>
      </w:r>
      <w:r>
        <w:rPr>
          <w:szCs w:val="24"/>
        </w:rPr>
        <w:t>zeremsze nie można zrobić tego?</w:t>
      </w:r>
    </w:p>
    <w:p w:rsidR="0027405E" w:rsidRPr="00880C0D" w:rsidRDefault="0027405E" w:rsidP="006A307F">
      <w:pPr>
        <w:pStyle w:val="BodyTextIndent2"/>
        <w:spacing w:line="240" w:lineRule="auto"/>
        <w:ind w:left="0"/>
        <w:rPr>
          <w:szCs w:val="24"/>
        </w:rPr>
      </w:pPr>
      <w:r w:rsidRPr="00880C0D">
        <w:rPr>
          <w:szCs w:val="24"/>
          <w:u w:val="single"/>
        </w:rPr>
        <w:t>Pani radna Olesia Chromińska</w:t>
      </w:r>
      <w:r w:rsidRPr="00880C0D">
        <w:rPr>
          <w:szCs w:val="24"/>
        </w:rPr>
        <w:t xml:space="preserve"> zwróciła się z prośbą o podżwirowanie drogi w Pohulance i do  Wólki Terechowskiej.</w:t>
      </w:r>
    </w:p>
    <w:p w:rsidR="0027405E" w:rsidRPr="00880C0D" w:rsidRDefault="0027405E" w:rsidP="006A307F">
      <w:pPr>
        <w:pStyle w:val="BodyTextIndent2"/>
        <w:spacing w:line="240" w:lineRule="auto"/>
        <w:ind w:left="0"/>
        <w:rPr>
          <w:szCs w:val="24"/>
        </w:rPr>
      </w:pPr>
      <w:r w:rsidRPr="00880C0D">
        <w:rPr>
          <w:szCs w:val="24"/>
          <w:u w:val="single"/>
        </w:rPr>
        <w:t>Pani radna Zina Aleksiejuk</w:t>
      </w:r>
      <w:r w:rsidRPr="00880C0D">
        <w:rPr>
          <w:szCs w:val="24"/>
        </w:rPr>
        <w:t xml:space="preserve"> zwróciła się z prośbą o naprawienie pobocza drogi do Zubacz ponieważ dziki uszkodziły oraz naprawić nawierzchnię drogi do Wólki Nurzeckiej.</w:t>
      </w:r>
    </w:p>
    <w:p w:rsidR="0027405E" w:rsidRPr="00880C0D" w:rsidRDefault="0027405E" w:rsidP="006A307F">
      <w:pPr>
        <w:pStyle w:val="BodyTextIndent2"/>
        <w:spacing w:line="240" w:lineRule="auto"/>
        <w:ind w:left="0"/>
        <w:rPr>
          <w:szCs w:val="24"/>
        </w:rPr>
      </w:pPr>
      <w:r w:rsidRPr="00880C0D">
        <w:rPr>
          <w:szCs w:val="24"/>
          <w:u w:val="single"/>
        </w:rPr>
        <w:t>Pan radny Jan Kupryciuk</w:t>
      </w:r>
      <w:r w:rsidRPr="00880C0D">
        <w:rPr>
          <w:szCs w:val="24"/>
        </w:rPr>
        <w:t xml:space="preserve"> odczytał pismo komisji w składzie: Olesia Chromińska, Jan Kupryciuk i Michał Kuryło w sprawie brakującego oświetlenia ulicznego w gminie Czeremcha. Pismo w załączeniu  do niniejszego protokołu.</w:t>
      </w:r>
    </w:p>
    <w:p w:rsidR="0027405E" w:rsidRPr="00880C0D" w:rsidRDefault="0027405E" w:rsidP="006A307F">
      <w:pPr>
        <w:pStyle w:val="BodyTextIndent2"/>
        <w:spacing w:line="240" w:lineRule="auto"/>
        <w:ind w:left="0"/>
        <w:rPr>
          <w:szCs w:val="24"/>
        </w:rPr>
      </w:pPr>
      <w:r w:rsidRPr="00880C0D">
        <w:rPr>
          <w:szCs w:val="24"/>
        </w:rPr>
        <w:t>Następnie Pan radny Jan Kupryciuk zwrócił się zapytanie w sprawie kolektorów słonecznych. Dalej zadał pytanie kto będzie zajmował się programem 500+ w GOPS.</w:t>
      </w:r>
    </w:p>
    <w:p w:rsidR="0027405E" w:rsidRPr="00880C0D" w:rsidRDefault="0027405E" w:rsidP="006A307F">
      <w:pPr>
        <w:pStyle w:val="BodyTextIndent2"/>
        <w:spacing w:line="240" w:lineRule="auto"/>
        <w:ind w:left="0"/>
        <w:rPr>
          <w:szCs w:val="24"/>
        </w:rPr>
      </w:pPr>
      <w:r w:rsidRPr="00880C0D">
        <w:rPr>
          <w:szCs w:val="24"/>
          <w:u w:val="single"/>
        </w:rPr>
        <w:t>Pan Wójt</w:t>
      </w:r>
      <w:r w:rsidRPr="00880C0D">
        <w:rPr>
          <w:szCs w:val="24"/>
        </w:rPr>
        <w:t xml:space="preserve"> odpowiedział, że nikt nie został zatrudniony do GOPS na program 500+.</w:t>
      </w:r>
    </w:p>
    <w:p w:rsidR="0027405E" w:rsidRPr="00880C0D" w:rsidRDefault="0027405E" w:rsidP="006A307F">
      <w:pPr>
        <w:pStyle w:val="BodyTextIndent2"/>
        <w:spacing w:line="240" w:lineRule="auto"/>
        <w:ind w:left="0"/>
        <w:rPr>
          <w:szCs w:val="24"/>
        </w:rPr>
      </w:pPr>
      <w:r w:rsidRPr="00880C0D">
        <w:rPr>
          <w:szCs w:val="24"/>
          <w:u w:val="single"/>
        </w:rPr>
        <w:t>Pan radny Jan Kupryciuk</w:t>
      </w:r>
      <w:r w:rsidRPr="00880C0D">
        <w:rPr>
          <w:szCs w:val="24"/>
        </w:rPr>
        <w:t xml:space="preserve"> zwrócił się z prośbą o zakup tabletów dla radnych.</w:t>
      </w:r>
    </w:p>
    <w:p w:rsidR="0027405E" w:rsidRPr="00880C0D" w:rsidRDefault="0027405E" w:rsidP="006A307F">
      <w:pPr>
        <w:pStyle w:val="BodyTextIndent2"/>
        <w:spacing w:line="240" w:lineRule="auto"/>
        <w:ind w:left="0"/>
        <w:rPr>
          <w:szCs w:val="24"/>
        </w:rPr>
      </w:pPr>
      <w:r w:rsidRPr="00880C0D">
        <w:rPr>
          <w:szCs w:val="24"/>
          <w:u w:val="single"/>
        </w:rPr>
        <w:t>Pan radny Michał Kuryło</w:t>
      </w:r>
      <w:r w:rsidRPr="00880C0D">
        <w:rPr>
          <w:szCs w:val="24"/>
        </w:rPr>
        <w:t xml:space="preserve"> zwrócił się  o wyrównanie drogi do Wólki Nurzeckiej. Następnie zgłosił</w:t>
      </w:r>
      <w:r>
        <w:rPr>
          <w:szCs w:val="24"/>
        </w:rPr>
        <w:t xml:space="preserve"> potrzebę o naprawy </w:t>
      </w:r>
      <w:r w:rsidRPr="00880C0D">
        <w:rPr>
          <w:szCs w:val="24"/>
        </w:rPr>
        <w:t xml:space="preserve">drogi do Miedwieżyk. </w:t>
      </w:r>
    </w:p>
    <w:p w:rsidR="0027405E" w:rsidRPr="00880C0D" w:rsidRDefault="0027405E" w:rsidP="006A307F">
      <w:pPr>
        <w:pStyle w:val="BodyTextIndent2"/>
        <w:spacing w:line="240" w:lineRule="auto"/>
        <w:ind w:left="0"/>
        <w:rPr>
          <w:szCs w:val="24"/>
        </w:rPr>
      </w:pPr>
      <w:r w:rsidRPr="00880C0D">
        <w:rPr>
          <w:szCs w:val="24"/>
          <w:u w:val="single"/>
        </w:rPr>
        <w:t>Pani Przewodnicząca Komisji</w:t>
      </w:r>
      <w:r w:rsidRPr="00880C0D">
        <w:rPr>
          <w:szCs w:val="24"/>
        </w:rPr>
        <w:t xml:space="preserve"> zwróciła się z zapytaniem czy był już pracownik Urzędu Skarbowego z Hajnówki do pomocy w rozliczeniu PIT?</w:t>
      </w:r>
    </w:p>
    <w:p w:rsidR="0027405E" w:rsidRPr="00880C0D" w:rsidRDefault="0027405E" w:rsidP="006A307F">
      <w:pPr>
        <w:pStyle w:val="BodyTextIndent2"/>
        <w:spacing w:line="240" w:lineRule="auto"/>
        <w:ind w:left="0"/>
        <w:rPr>
          <w:szCs w:val="24"/>
        </w:rPr>
      </w:pPr>
      <w:r w:rsidRPr="00880C0D">
        <w:rPr>
          <w:szCs w:val="24"/>
          <w:u w:val="single"/>
        </w:rPr>
        <w:t>Pani Sekretarz</w:t>
      </w:r>
      <w:r w:rsidRPr="00880C0D">
        <w:rPr>
          <w:szCs w:val="24"/>
        </w:rPr>
        <w:t xml:space="preserve"> poinformowała, że był już pracownik US.</w:t>
      </w:r>
    </w:p>
    <w:p w:rsidR="0027405E" w:rsidRPr="00880C0D" w:rsidRDefault="0027405E" w:rsidP="006A307F">
      <w:pPr>
        <w:pStyle w:val="BodyTextIndent2"/>
        <w:spacing w:line="240" w:lineRule="auto"/>
        <w:ind w:left="0"/>
        <w:rPr>
          <w:szCs w:val="24"/>
        </w:rPr>
      </w:pPr>
      <w:r w:rsidRPr="00880C0D">
        <w:rPr>
          <w:szCs w:val="24"/>
          <w:u w:val="single"/>
        </w:rPr>
        <w:t>Pan radny Leon Kupryciuk</w:t>
      </w:r>
      <w:r w:rsidRPr="00880C0D">
        <w:rPr>
          <w:szCs w:val="24"/>
        </w:rPr>
        <w:t xml:space="preserve"> powiedział, że brakuje oświetlenia ulicznego przy ul. Duboisa w p</w:t>
      </w:r>
      <w:r>
        <w:rPr>
          <w:szCs w:val="24"/>
        </w:rPr>
        <w:t>ołączeniu z ul. Szkolną (łącznik</w:t>
      </w:r>
      <w:r w:rsidRPr="00880C0D">
        <w:rPr>
          <w:szCs w:val="24"/>
        </w:rPr>
        <w:t>).</w:t>
      </w:r>
    </w:p>
    <w:p w:rsidR="0027405E" w:rsidRPr="00880C0D" w:rsidRDefault="0027405E" w:rsidP="006A307F">
      <w:pPr>
        <w:pStyle w:val="BodyTextIndent2"/>
        <w:spacing w:line="240" w:lineRule="auto"/>
        <w:ind w:left="0"/>
        <w:rPr>
          <w:szCs w:val="24"/>
        </w:rPr>
      </w:pPr>
      <w:r w:rsidRPr="00880C0D">
        <w:rPr>
          <w:szCs w:val="24"/>
        </w:rPr>
        <w:t>Następnie radny Kupryciuk Leon złożył, że w pomieszczeniu socjalnym brakuje wody i nie ma toalety. Tam pracują kierowcy, kobiety. Dalej zapytał, kto postawił znak nazwa miejscowości Czeremcha z kierunku wjazdu?</w:t>
      </w:r>
    </w:p>
    <w:p w:rsidR="0027405E" w:rsidRPr="00880C0D" w:rsidRDefault="0027405E" w:rsidP="006A307F">
      <w:pPr>
        <w:pStyle w:val="BodyTextIndent2"/>
        <w:spacing w:line="240" w:lineRule="auto"/>
        <w:ind w:left="0"/>
        <w:rPr>
          <w:szCs w:val="24"/>
        </w:rPr>
      </w:pPr>
      <w:r>
        <w:rPr>
          <w:szCs w:val="24"/>
        </w:rPr>
        <w:t>- posprzątać i wy</w:t>
      </w:r>
      <w:r w:rsidRPr="00880C0D">
        <w:rPr>
          <w:szCs w:val="24"/>
        </w:rPr>
        <w:t>karczować pobocza ul. Długiej, Wąskotorowej,</w:t>
      </w:r>
    </w:p>
    <w:p w:rsidR="0027405E" w:rsidRPr="00880C0D" w:rsidRDefault="0027405E" w:rsidP="006A307F">
      <w:pPr>
        <w:pStyle w:val="BodyTextIndent2"/>
        <w:spacing w:line="240" w:lineRule="auto"/>
        <w:ind w:left="0"/>
        <w:rPr>
          <w:szCs w:val="24"/>
        </w:rPr>
      </w:pPr>
      <w:r w:rsidRPr="00880C0D">
        <w:rPr>
          <w:szCs w:val="24"/>
        </w:rPr>
        <w:t xml:space="preserve">- posprzątać </w:t>
      </w:r>
      <w:r>
        <w:rPr>
          <w:szCs w:val="24"/>
        </w:rPr>
        <w:t>teren przy basenie błotnym</w:t>
      </w:r>
      <w:r w:rsidRPr="00880C0D">
        <w:rPr>
          <w:szCs w:val="24"/>
        </w:rPr>
        <w:t>,</w:t>
      </w:r>
    </w:p>
    <w:p w:rsidR="0027405E" w:rsidRPr="00880C0D" w:rsidRDefault="0027405E" w:rsidP="006A307F">
      <w:pPr>
        <w:pStyle w:val="BodyTextIndent2"/>
        <w:spacing w:line="240" w:lineRule="auto"/>
        <w:ind w:left="0"/>
        <w:rPr>
          <w:szCs w:val="24"/>
        </w:rPr>
      </w:pPr>
      <w:r w:rsidRPr="00880C0D">
        <w:rPr>
          <w:szCs w:val="24"/>
        </w:rPr>
        <w:t>- posprzątać lasek przy ul. Żurawiej,</w:t>
      </w:r>
    </w:p>
    <w:p w:rsidR="0027405E" w:rsidRPr="00880C0D" w:rsidRDefault="0027405E" w:rsidP="006A307F">
      <w:pPr>
        <w:pStyle w:val="BodyTextIndent2"/>
        <w:spacing w:line="240" w:lineRule="auto"/>
        <w:ind w:left="0"/>
        <w:rPr>
          <w:szCs w:val="24"/>
        </w:rPr>
      </w:pPr>
      <w:r w:rsidRPr="00880C0D">
        <w:rPr>
          <w:szCs w:val="24"/>
        </w:rPr>
        <w:t>- ustawienie znaku przy zat</w:t>
      </w:r>
      <w:r>
        <w:rPr>
          <w:szCs w:val="24"/>
        </w:rPr>
        <w:t>oczce przystankowej zakaz parkowania</w:t>
      </w:r>
      <w:r w:rsidRPr="00880C0D">
        <w:rPr>
          <w:szCs w:val="24"/>
        </w:rPr>
        <w:t>, ponieważ w piątki i soboty stoją handlarze w zatoczce i handlują, co zagraża bezpieczeństwu, autobusy nie mogą zajechać do zatoczki,</w:t>
      </w:r>
    </w:p>
    <w:p w:rsidR="0027405E" w:rsidRPr="00880C0D" w:rsidRDefault="0027405E" w:rsidP="006A307F">
      <w:pPr>
        <w:pStyle w:val="BodyTextIndent2"/>
        <w:spacing w:line="240" w:lineRule="auto"/>
        <w:ind w:left="0"/>
        <w:rPr>
          <w:szCs w:val="24"/>
        </w:rPr>
      </w:pPr>
      <w:r w:rsidRPr="00880C0D">
        <w:rPr>
          <w:szCs w:val="24"/>
        </w:rPr>
        <w:t>- wyrównać drogę do boiska sportowego,</w:t>
      </w:r>
    </w:p>
    <w:p w:rsidR="0027405E" w:rsidRPr="00880C0D" w:rsidRDefault="0027405E" w:rsidP="006A307F">
      <w:pPr>
        <w:pStyle w:val="BodyTextIndent2"/>
        <w:spacing w:line="240" w:lineRule="auto"/>
        <w:ind w:left="0"/>
        <w:rPr>
          <w:szCs w:val="24"/>
        </w:rPr>
      </w:pPr>
      <w:r w:rsidRPr="00880C0D">
        <w:rPr>
          <w:szCs w:val="24"/>
        </w:rPr>
        <w:t>- czy będzie remontowana nawierzchnia targowicy?</w:t>
      </w:r>
    </w:p>
    <w:p w:rsidR="0027405E" w:rsidRPr="00880C0D" w:rsidRDefault="0027405E" w:rsidP="006A307F">
      <w:pPr>
        <w:pStyle w:val="BodyTextIndent2"/>
        <w:spacing w:line="240" w:lineRule="auto"/>
        <w:ind w:left="0"/>
        <w:rPr>
          <w:szCs w:val="24"/>
        </w:rPr>
      </w:pPr>
      <w:r w:rsidRPr="00880C0D">
        <w:rPr>
          <w:szCs w:val="24"/>
        </w:rPr>
        <w:t>- oznakowanie z nazewnictwem Wólka Terechowska przy przejeździe kolejowym należy wym</w:t>
      </w:r>
      <w:r>
        <w:rPr>
          <w:szCs w:val="24"/>
        </w:rPr>
        <w:t>ienić, ponieważ jest zardzewiały</w:t>
      </w:r>
      <w:r w:rsidRPr="00880C0D">
        <w:rPr>
          <w:szCs w:val="24"/>
        </w:rPr>
        <w:t>,</w:t>
      </w:r>
    </w:p>
    <w:p w:rsidR="0027405E" w:rsidRPr="00880C0D" w:rsidRDefault="0027405E" w:rsidP="006A307F">
      <w:pPr>
        <w:pStyle w:val="BodyTextIndent2"/>
        <w:spacing w:line="240" w:lineRule="auto"/>
        <w:ind w:left="0"/>
        <w:rPr>
          <w:szCs w:val="24"/>
        </w:rPr>
      </w:pPr>
      <w:r w:rsidRPr="00880C0D">
        <w:rPr>
          <w:szCs w:val="24"/>
        </w:rPr>
        <w:t>- czy nie byłoby możliwe postawieni</w:t>
      </w:r>
      <w:r>
        <w:rPr>
          <w:szCs w:val="24"/>
        </w:rPr>
        <w:t>e</w:t>
      </w:r>
      <w:r w:rsidRPr="00880C0D">
        <w:rPr>
          <w:szCs w:val="24"/>
        </w:rPr>
        <w:t xml:space="preserve"> większej ilości pojemników</w:t>
      </w:r>
      <w:r>
        <w:rPr>
          <w:szCs w:val="24"/>
        </w:rPr>
        <w:t xml:space="preserve"> selektywnych na terenie Czeremchy?</w:t>
      </w:r>
    </w:p>
    <w:p w:rsidR="0027405E" w:rsidRPr="00880C0D" w:rsidRDefault="0027405E" w:rsidP="006A307F">
      <w:pPr>
        <w:pStyle w:val="BodyTextIndent2"/>
        <w:spacing w:line="240" w:lineRule="auto"/>
        <w:ind w:left="0"/>
        <w:rPr>
          <w:szCs w:val="24"/>
        </w:rPr>
      </w:pPr>
      <w:r w:rsidRPr="00367842">
        <w:rPr>
          <w:szCs w:val="24"/>
          <w:u w:val="single"/>
        </w:rPr>
        <w:t>Pani Przewodnicząca Komisji</w:t>
      </w:r>
      <w:r w:rsidRPr="00880C0D">
        <w:rPr>
          <w:szCs w:val="24"/>
        </w:rPr>
        <w:t xml:space="preserve"> zapytała, czy są pytania?</w:t>
      </w:r>
    </w:p>
    <w:p w:rsidR="0027405E" w:rsidRPr="00880C0D" w:rsidRDefault="0027405E" w:rsidP="006A307F">
      <w:pPr>
        <w:pStyle w:val="BodyTextIndent2"/>
        <w:spacing w:line="240" w:lineRule="auto"/>
        <w:ind w:left="0"/>
        <w:rPr>
          <w:szCs w:val="24"/>
        </w:rPr>
      </w:pPr>
      <w:r w:rsidRPr="00880C0D">
        <w:rPr>
          <w:szCs w:val="24"/>
          <w:u w:val="single"/>
        </w:rPr>
        <w:t>Pani radna Walentyna Kerdelewicz</w:t>
      </w:r>
      <w:r w:rsidRPr="00880C0D">
        <w:rPr>
          <w:szCs w:val="24"/>
        </w:rPr>
        <w:t xml:space="preserve"> zwróciła się z zapytaniem, na jakim etapie jest wykonanie połączeni</w:t>
      </w:r>
      <w:r>
        <w:rPr>
          <w:szCs w:val="24"/>
        </w:rPr>
        <w:t>a</w:t>
      </w:r>
      <w:r w:rsidRPr="00880C0D">
        <w:rPr>
          <w:szCs w:val="24"/>
        </w:rPr>
        <w:t xml:space="preserve"> chodnika od ul. Lipowej do Stawiszcz? To jest droga powiatowa, zwiększony jest ruch.</w:t>
      </w:r>
    </w:p>
    <w:p w:rsidR="0027405E" w:rsidRPr="00880C0D" w:rsidRDefault="0027405E" w:rsidP="006A307F">
      <w:pPr>
        <w:pStyle w:val="BodyTextIndent2"/>
        <w:spacing w:line="240" w:lineRule="auto"/>
        <w:ind w:left="0"/>
        <w:rPr>
          <w:szCs w:val="24"/>
        </w:rPr>
      </w:pPr>
      <w:r w:rsidRPr="00880C0D">
        <w:rPr>
          <w:szCs w:val="24"/>
          <w:u w:val="single"/>
        </w:rPr>
        <w:t>Pan Wójt</w:t>
      </w:r>
      <w:r w:rsidRPr="00880C0D">
        <w:rPr>
          <w:szCs w:val="24"/>
        </w:rPr>
        <w:t xml:space="preserve"> powiedział, że skąd wziąć środki na wykonanie oświetlenia ulicznego, które zostało zgłoszone przez radnych? Czy zrezygnować z</w:t>
      </w:r>
      <w:r>
        <w:rPr>
          <w:szCs w:val="24"/>
        </w:rPr>
        <w:t>e</w:t>
      </w:r>
      <w:r w:rsidRPr="00880C0D">
        <w:rPr>
          <w:szCs w:val="24"/>
        </w:rPr>
        <w:t xml:space="preserve"> żwirowania, z czego wyjdzie tylko wykonanie dokumentacji. Z czego rezygnujemy?</w:t>
      </w:r>
    </w:p>
    <w:p w:rsidR="0027405E" w:rsidRPr="00880C0D" w:rsidRDefault="0027405E" w:rsidP="006A307F">
      <w:pPr>
        <w:pStyle w:val="BodyTextIndent2"/>
        <w:spacing w:line="240" w:lineRule="auto"/>
        <w:ind w:left="0"/>
        <w:rPr>
          <w:szCs w:val="24"/>
        </w:rPr>
      </w:pPr>
      <w:r w:rsidRPr="00880C0D">
        <w:rPr>
          <w:szCs w:val="24"/>
          <w:u w:val="single"/>
        </w:rPr>
        <w:t>Pan Wójt</w:t>
      </w:r>
      <w:r w:rsidRPr="00880C0D">
        <w:rPr>
          <w:szCs w:val="24"/>
        </w:rPr>
        <w:t xml:space="preserve"> powiedział, że nikt nie zrezygnował z zebrań wiejskich. Zrobimy w późniejszym terminie.</w:t>
      </w:r>
    </w:p>
    <w:p w:rsidR="0027405E" w:rsidRPr="00880C0D" w:rsidRDefault="0027405E" w:rsidP="006A307F">
      <w:pPr>
        <w:pStyle w:val="BodyTextIndent2"/>
        <w:spacing w:line="240" w:lineRule="auto"/>
        <w:ind w:left="0"/>
        <w:rPr>
          <w:szCs w:val="24"/>
        </w:rPr>
      </w:pPr>
      <w:r w:rsidRPr="00880C0D">
        <w:rPr>
          <w:szCs w:val="24"/>
          <w:u w:val="single"/>
        </w:rPr>
        <w:t>Pan Wójt</w:t>
      </w:r>
      <w:r>
        <w:rPr>
          <w:szCs w:val="24"/>
        </w:rPr>
        <w:t xml:space="preserve"> powiedział, że przeprowadziłem </w:t>
      </w:r>
      <w:r w:rsidRPr="00880C0D">
        <w:rPr>
          <w:szCs w:val="24"/>
        </w:rPr>
        <w:t xml:space="preserve">rozmowę z Panią Dyrektor GOK. Podzielam wasze odczucia, że Stawiszcze były po macoszemu traktowane.  </w:t>
      </w:r>
    </w:p>
    <w:p w:rsidR="0027405E" w:rsidRPr="00880C0D" w:rsidRDefault="0027405E" w:rsidP="006A307F">
      <w:pPr>
        <w:pStyle w:val="BodyTextIndent2"/>
        <w:spacing w:line="240" w:lineRule="auto"/>
        <w:ind w:left="0"/>
        <w:rPr>
          <w:szCs w:val="24"/>
        </w:rPr>
      </w:pPr>
      <w:r w:rsidRPr="00880C0D">
        <w:rPr>
          <w:szCs w:val="24"/>
          <w:u w:val="single"/>
        </w:rPr>
        <w:t>Pan Wójt</w:t>
      </w:r>
      <w:r w:rsidRPr="00880C0D">
        <w:rPr>
          <w:szCs w:val="24"/>
        </w:rPr>
        <w:t xml:space="preserve"> powiedział, że odnośnie zakupu budynku z przeznaczeniem na świetlicę wiejską w Zubaczach. </w:t>
      </w:r>
      <w:r>
        <w:rPr>
          <w:szCs w:val="24"/>
        </w:rPr>
        <w:t>Czynimy starania</w:t>
      </w:r>
      <w:r w:rsidRPr="00880C0D">
        <w:rPr>
          <w:szCs w:val="24"/>
        </w:rPr>
        <w:t>, tylko skąd wziąć środki? Zarezerwujemy na 2017 rok. Mieszkańcy muszą zadecydować, co chcą</w:t>
      </w:r>
      <w:r>
        <w:rPr>
          <w:szCs w:val="24"/>
        </w:rPr>
        <w:t>?</w:t>
      </w:r>
    </w:p>
    <w:p w:rsidR="0027405E" w:rsidRPr="00880C0D" w:rsidRDefault="0027405E" w:rsidP="006A307F">
      <w:pPr>
        <w:pStyle w:val="BodyTextIndent2"/>
        <w:spacing w:line="240" w:lineRule="auto"/>
        <w:ind w:left="0"/>
        <w:rPr>
          <w:szCs w:val="24"/>
        </w:rPr>
      </w:pPr>
      <w:r w:rsidRPr="00880C0D">
        <w:rPr>
          <w:szCs w:val="24"/>
          <w:u w:val="single"/>
        </w:rPr>
        <w:t>Pan Wójt</w:t>
      </w:r>
      <w:r w:rsidRPr="00880C0D">
        <w:rPr>
          <w:szCs w:val="24"/>
        </w:rPr>
        <w:t xml:space="preserve"> powiedział, że </w:t>
      </w:r>
      <w:r>
        <w:rPr>
          <w:szCs w:val="24"/>
        </w:rPr>
        <w:t xml:space="preserve">jeżeli członkowie ZERiI w Czeremsze </w:t>
      </w:r>
      <w:r w:rsidRPr="00880C0D">
        <w:rPr>
          <w:szCs w:val="24"/>
        </w:rPr>
        <w:t>chcą pomóc w czynie społecznym w</w:t>
      </w:r>
      <w:r>
        <w:rPr>
          <w:szCs w:val="24"/>
        </w:rPr>
        <w:t xml:space="preserve"> odremontowaniu</w:t>
      </w:r>
      <w:r w:rsidRPr="00880C0D">
        <w:rPr>
          <w:szCs w:val="24"/>
        </w:rPr>
        <w:t xml:space="preserve"> </w:t>
      </w:r>
      <w:r>
        <w:rPr>
          <w:szCs w:val="24"/>
        </w:rPr>
        <w:t xml:space="preserve">pomieszczenia </w:t>
      </w:r>
      <w:r w:rsidRPr="00880C0D">
        <w:rPr>
          <w:szCs w:val="24"/>
        </w:rPr>
        <w:t xml:space="preserve">budynku po byłym przedszkolu, to </w:t>
      </w:r>
      <w:r>
        <w:rPr>
          <w:szCs w:val="24"/>
        </w:rPr>
        <w:t xml:space="preserve">gmina </w:t>
      </w:r>
      <w:r w:rsidRPr="00880C0D">
        <w:rPr>
          <w:szCs w:val="24"/>
        </w:rPr>
        <w:t>zakup</w:t>
      </w:r>
      <w:r>
        <w:rPr>
          <w:szCs w:val="24"/>
        </w:rPr>
        <w:t>i farbę.</w:t>
      </w:r>
      <w:r w:rsidRPr="00880C0D">
        <w:rPr>
          <w:szCs w:val="24"/>
        </w:rPr>
        <w:t xml:space="preserve">  </w:t>
      </w:r>
    </w:p>
    <w:p w:rsidR="0027405E" w:rsidRPr="00880C0D" w:rsidRDefault="0027405E" w:rsidP="006A307F">
      <w:pPr>
        <w:pStyle w:val="BodyTextIndent2"/>
        <w:spacing w:line="240" w:lineRule="auto"/>
        <w:ind w:left="0"/>
        <w:rPr>
          <w:szCs w:val="24"/>
        </w:rPr>
      </w:pPr>
      <w:r w:rsidRPr="007F2937">
        <w:rPr>
          <w:szCs w:val="24"/>
          <w:u w:val="single"/>
        </w:rPr>
        <w:t>Pan Wójt</w:t>
      </w:r>
      <w:r w:rsidRPr="00880C0D">
        <w:rPr>
          <w:szCs w:val="24"/>
        </w:rPr>
        <w:t xml:space="preserve"> powiedział, że jak dopisze pogoda to zaczniemy żwirowanie dróg.</w:t>
      </w:r>
    </w:p>
    <w:p w:rsidR="0027405E" w:rsidRPr="00880C0D" w:rsidRDefault="0027405E" w:rsidP="006A307F">
      <w:pPr>
        <w:pStyle w:val="BodyTextIndent2"/>
        <w:spacing w:line="240" w:lineRule="auto"/>
        <w:ind w:left="0"/>
        <w:rPr>
          <w:szCs w:val="24"/>
        </w:rPr>
      </w:pPr>
      <w:r w:rsidRPr="00880C0D">
        <w:rPr>
          <w:szCs w:val="24"/>
          <w:u w:val="single"/>
        </w:rPr>
        <w:t>Pan Wójt</w:t>
      </w:r>
      <w:r w:rsidRPr="00880C0D">
        <w:rPr>
          <w:szCs w:val="24"/>
        </w:rPr>
        <w:t xml:space="preserve"> powiedział, że odnośnie </w:t>
      </w:r>
      <w:r>
        <w:rPr>
          <w:szCs w:val="24"/>
        </w:rPr>
        <w:t>naprawy poboczy drogi do Zubacz</w:t>
      </w:r>
      <w:r w:rsidRPr="00880C0D">
        <w:rPr>
          <w:szCs w:val="24"/>
        </w:rPr>
        <w:t>, to wystosujemy pismo do Zarządu Dróg Powiatowych w Hajnówce.</w:t>
      </w:r>
    </w:p>
    <w:p w:rsidR="0027405E" w:rsidRPr="00880C0D" w:rsidRDefault="0027405E" w:rsidP="006A307F">
      <w:pPr>
        <w:pStyle w:val="BodyTextIndent2"/>
        <w:spacing w:line="240" w:lineRule="auto"/>
        <w:ind w:left="0"/>
        <w:rPr>
          <w:szCs w:val="24"/>
        </w:rPr>
      </w:pPr>
      <w:r w:rsidRPr="00880C0D">
        <w:rPr>
          <w:szCs w:val="24"/>
          <w:u w:val="single"/>
        </w:rPr>
        <w:t>Pan Wójt</w:t>
      </w:r>
      <w:r w:rsidRPr="00880C0D">
        <w:rPr>
          <w:szCs w:val="24"/>
        </w:rPr>
        <w:t xml:space="preserve"> powiedział, że odnośnie energii odnawialnej, to spotkanie, które było to jest za drogo, ale tematu nie zamykamy.</w:t>
      </w:r>
    </w:p>
    <w:p w:rsidR="0027405E" w:rsidRPr="00880C0D" w:rsidRDefault="0027405E" w:rsidP="006A307F">
      <w:pPr>
        <w:pStyle w:val="BodyTextIndent2"/>
        <w:spacing w:line="240" w:lineRule="auto"/>
        <w:ind w:left="0"/>
        <w:rPr>
          <w:szCs w:val="24"/>
        </w:rPr>
      </w:pPr>
      <w:r w:rsidRPr="00880C0D">
        <w:rPr>
          <w:szCs w:val="24"/>
          <w:u w:val="single"/>
        </w:rPr>
        <w:t>Pan Wójt</w:t>
      </w:r>
      <w:r w:rsidRPr="00880C0D">
        <w:rPr>
          <w:szCs w:val="24"/>
        </w:rPr>
        <w:t xml:space="preserve"> powiedział, że odnośnie zatrudnienia pracownika w GOPS do programu 500+ nikogo nie będziemy zatrudniać. Dotacja na ten cel jest 1 200 000,00zł. Będziemy swoimi siłami załatwiać interesantów.</w:t>
      </w:r>
    </w:p>
    <w:p w:rsidR="0027405E" w:rsidRPr="00322591" w:rsidRDefault="0027405E" w:rsidP="007F2937">
      <w:pPr>
        <w:pStyle w:val="ListParagraph1"/>
        <w:spacing w:after="0" w:line="240" w:lineRule="auto"/>
        <w:ind w:left="0"/>
        <w:jc w:val="both"/>
        <w:rPr>
          <w:rFonts w:ascii="Times New Roman" w:hAnsi="Times New Roman"/>
          <w:sz w:val="24"/>
          <w:szCs w:val="24"/>
        </w:rPr>
      </w:pPr>
      <w:r w:rsidRPr="00322591">
        <w:rPr>
          <w:rFonts w:ascii="Times New Roman" w:hAnsi="Times New Roman"/>
          <w:sz w:val="24"/>
          <w:szCs w:val="24"/>
          <w:u w:val="single"/>
        </w:rPr>
        <w:t>Pan Wójt</w:t>
      </w:r>
      <w:r w:rsidRPr="00322591">
        <w:rPr>
          <w:rFonts w:ascii="Times New Roman" w:hAnsi="Times New Roman"/>
          <w:sz w:val="24"/>
          <w:szCs w:val="24"/>
        </w:rPr>
        <w:t xml:space="preserve"> poinformował, że została wyłoniona firma na żwirowanie dróg. Przeprowadzono zapytania ofertowe odnośnie żwirowania dróg. Najkorzystniejszą ofertę złożyła firma STW Andrzej Kiryluk z Hajnówki.</w:t>
      </w:r>
    </w:p>
    <w:p w:rsidR="0027405E" w:rsidRPr="00880C0D" w:rsidRDefault="0027405E" w:rsidP="006A307F">
      <w:pPr>
        <w:pStyle w:val="BodyTextIndent2"/>
        <w:spacing w:line="240" w:lineRule="auto"/>
        <w:ind w:left="0"/>
        <w:rPr>
          <w:szCs w:val="24"/>
        </w:rPr>
      </w:pPr>
      <w:r w:rsidRPr="00880C0D">
        <w:rPr>
          <w:szCs w:val="24"/>
          <w:u w:val="single"/>
        </w:rPr>
        <w:t>Pan Wójt</w:t>
      </w:r>
      <w:r w:rsidRPr="00880C0D">
        <w:rPr>
          <w:szCs w:val="24"/>
        </w:rPr>
        <w:t xml:space="preserve"> poinformował, że poczynimy starania aby  pracownik Urzędu Skarbowego jeszcze raz przyjechał i pomógł mieszkańcom wysłać PIT.</w:t>
      </w:r>
    </w:p>
    <w:p w:rsidR="0027405E" w:rsidRPr="00880C0D" w:rsidRDefault="0027405E" w:rsidP="006A307F">
      <w:pPr>
        <w:pStyle w:val="BodyTextIndent2"/>
        <w:spacing w:line="240" w:lineRule="auto"/>
        <w:ind w:left="0"/>
        <w:rPr>
          <w:szCs w:val="24"/>
        </w:rPr>
      </w:pPr>
      <w:r w:rsidRPr="00880C0D">
        <w:rPr>
          <w:szCs w:val="24"/>
          <w:u w:val="single"/>
        </w:rPr>
        <w:t xml:space="preserve">Pani Kierownik ref. GK,GGiOŚ </w:t>
      </w:r>
      <w:r w:rsidRPr="00880C0D">
        <w:rPr>
          <w:szCs w:val="24"/>
        </w:rPr>
        <w:t>poinformowała, że pracownicy fizyczni mają pomieszczenie socjalne na przebranie się i zjedzenie posiłku</w:t>
      </w:r>
      <w:r>
        <w:rPr>
          <w:szCs w:val="24"/>
        </w:rPr>
        <w:t xml:space="preserve"> w budynku Urzędu Gminy </w:t>
      </w:r>
      <w:r w:rsidRPr="00880C0D">
        <w:rPr>
          <w:szCs w:val="24"/>
        </w:rPr>
        <w:t>przy ul. 1- go Maja.</w:t>
      </w:r>
    </w:p>
    <w:p w:rsidR="0027405E" w:rsidRPr="00880C0D" w:rsidRDefault="0027405E" w:rsidP="006A307F">
      <w:pPr>
        <w:pStyle w:val="BodyTextIndent2"/>
        <w:spacing w:line="240" w:lineRule="auto"/>
        <w:ind w:left="0"/>
        <w:rPr>
          <w:szCs w:val="24"/>
        </w:rPr>
      </w:pPr>
      <w:r w:rsidRPr="00880C0D">
        <w:rPr>
          <w:szCs w:val="24"/>
          <w:u w:val="single"/>
        </w:rPr>
        <w:t>Pan Wójt</w:t>
      </w:r>
      <w:r w:rsidRPr="00880C0D">
        <w:rPr>
          <w:szCs w:val="24"/>
        </w:rPr>
        <w:t xml:space="preserve"> poinformował, że pomimo naszych pism nie</w:t>
      </w:r>
      <w:r>
        <w:rPr>
          <w:szCs w:val="24"/>
        </w:rPr>
        <w:t xml:space="preserve"> zostało </w:t>
      </w:r>
      <w:r w:rsidRPr="00880C0D">
        <w:rPr>
          <w:szCs w:val="24"/>
        </w:rPr>
        <w:t xml:space="preserve">ujęte do planu budżetu </w:t>
      </w:r>
      <w:r>
        <w:rPr>
          <w:szCs w:val="24"/>
        </w:rPr>
        <w:t>Starostwa zadanie</w:t>
      </w:r>
      <w:r w:rsidRPr="00880C0D">
        <w:rPr>
          <w:szCs w:val="24"/>
        </w:rPr>
        <w:t xml:space="preserve"> wykonania przedłużenia chodnika ul. Lipowej w połączeniu ze Stawiszczami. My z tego nie zrezygnujemy</w:t>
      </w:r>
      <w:r>
        <w:rPr>
          <w:szCs w:val="24"/>
        </w:rPr>
        <w:t>,</w:t>
      </w:r>
      <w:r w:rsidRPr="00880C0D">
        <w:rPr>
          <w:szCs w:val="24"/>
        </w:rPr>
        <w:t xml:space="preserve"> będziemy przypominać.</w:t>
      </w:r>
    </w:p>
    <w:p w:rsidR="0027405E" w:rsidRPr="00880C0D" w:rsidRDefault="0027405E" w:rsidP="006A307F">
      <w:pPr>
        <w:pStyle w:val="ListParagraph1"/>
        <w:spacing w:after="0" w:line="240" w:lineRule="auto"/>
        <w:ind w:left="0"/>
        <w:jc w:val="both"/>
        <w:rPr>
          <w:rFonts w:ascii="Times New Roman" w:hAnsi="Times New Roman"/>
          <w:sz w:val="24"/>
          <w:szCs w:val="24"/>
        </w:rPr>
      </w:pPr>
      <w:r w:rsidRPr="00880C0D">
        <w:rPr>
          <w:rFonts w:ascii="Times New Roman" w:hAnsi="Times New Roman"/>
          <w:sz w:val="24"/>
          <w:szCs w:val="24"/>
          <w:u w:val="single"/>
        </w:rPr>
        <w:t>Pan Wójt</w:t>
      </w:r>
      <w:r w:rsidRPr="00880C0D">
        <w:rPr>
          <w:rFonts w:ascii="Times New Roman" w:hAnsi="Times New Roman"/>
          <w:sz w:val="24"/>
          <w:szCs w:val="24"/>
        </w:rPr>
        <w:t xml:space="preserve"> powiedział, że przygotowano i złożono wniosek o przyznanie pomocy na realizację zadania pn. ,,Przebudowa dróg gminnych nr 109217B ul. Duboisa, 109232B ul. Duboisa, 109231B ul. Ogrodowa w Czeremsze, Gmina Czeremcha”. Zadanie będzie objęte dofinansowaniem przeznaczonym na operacje typu ,,Budowa lub modernizacja dróg lokalnych” w ramach poddziałania ,,Wsparcie inwestycji związanych z tworzeniem, ulepszaniem lub rozbudową wszystkich rodzajów małej infrastruktury w tym inwestycji w energię odnawialną i w oszczędzania energii objętego Programem Rozwoju Obszarów Wiejskich na lata 2014-2020</w:t>
      </w:r>
      <w:r>
        <w:rPr>
          <w:rFonts w:ascii="Times New Roman" w:hAnsi="Times New Roman"/>
          <w:sz w:val="24"/>
          <w:szCs w:val="24"/>
        </w:rPr>
        <w:t>”</w:t>
      </w:r>
      <w:r w:rsidRPr="00880C0D">
        <w:rPr>
          <w:rFonts w:ascii="Times New Roman" w:hAnsi="Times New Roman"/>
          <w:sz w:val="24"/>
          <w:szCs w:val="24"/>
        </w:rPr>
        <w:t>.</w:t>
      </w:r>
    </w:p>
    <w:p w:rsidR="0027405E" w:rsidRPr="00880C0D" w:rsidRDefault="0027405E" w:rsidP="006A307F">
      <w:pPr>
        <w:pStyle w:val="ListParagraph1"/>
        <w:spacing w:after="0" w:line="240" w:lineRule="auto"/>
        <w:ind w:left="0"/>
        <w:jc w:val="both"/>
        <w:rPr>
          <w:rFonts w:ascii="Times New Roman" w:hAnsi="Times New Roman"/>
          <w:sz w:val="24"/>
          <w:szCs w:val="24"/>
        </w:rPr>
      </w:pPr>
      <w:r w:rsidRPr="00880C0D">
        <w:rPr>
          <w:rFonts w:ascii="Times New Roman" w:hAnsi="Times New Roman"/>
          <w:sz w:val="24"/>
          <w:szCs w:val="24"/>
          <w:u w:val="single"/>
        </w:rPr>
        <w:t>Pan Wójt</w:t>
      </w:r>
      <w:r w:rsidRPr="00880C0D">
        <w:rPr>
          <w:rFonts w:ascii="Times New Roman" w:hAnsi="Times New Roman"/>
          <w:sz w:val="24"/>
          <w:szCs w:val="24"/>
        </w:rPr>
        <w:t xml:space="preserve"> powiedział, że przygotowano i podpisano aneks do umowy na realizację zadania pn. opracowanie kompletnej dokumentacji projektowej na budowę sieci kanalizacji sanitarnej dla przedsięwzięcia ,,Rozbudowa infrastruktury kanalizacyjnej na t</w:t>
      </w:r>
      <w:r>
        <w:rPr>
          <w:rFonts w:ascii="Times New Roman" w:hAnsi="Times New Roman"/>
          <w:sz w:val="24"/>
          <w:szCs w:val="24"/>
        </w:rPr>
        <w:t xml:space="preserve">erenie Gminy Czeremcha”  oraz </w:t>
      </w:r>
      <w:r w:rsidRPr="00880C0D">
        <w:rPr>
          <w:rFonts w:ascii="Times New Roman" w:hAnsi="Times New Roman"/>
          <w:sz w:val="24"/>
          <w:szCs w:val="24"/>
        </w:rPr>
        <w:t xml:space="preserve">aneks do umowy na realizację zadania pn. </w:t>
      </w:r>
      <w:r w:rsidRPr="00880C0D">
        <w:rPr>
          <w:rFonts w:ascii="Times New Roman" w:hAnsi="Times New Roman"/>
          <w:bCs/>
          <w:sz w:val="24"/>
          <w:szCs w:val="24"/>
        </w:rPr>
        <w:t>,,Wykonanie dokumentacji projektowej na przebudowę ulic: w Czeremsze (ul.: Wiśniowa, Łąkowa, Przydworcowa, Długa,  Miodowa, Wiejska, Nowa), oraz części wsi Stawiszcze, Gmina Czeremcha” do 30 września 2016 roku.</w:t>
      </w:r>
    </w:p>
    <w:p w:rsidR="0027405E" w:rsidRPr="00880C0D" w:rsidRDefault="0027405E" w:rsidP="006A307F">
      <w:pPr>
        <w:pStyle w:val="ListParagraph1"/>
        <w:spacing w:after="0" w:line="240" w:lineRule="auto"/>
        <w:ind w:left="0"/>
        <w:jc w:val="both"/>
        <w:rPr>
          <w:rFonts w:ascii="Times New Roman" w:hAnsi="Times New Roman"/>
          <w:sz w:val="24"/>
          <w:szCs w:val="24"/>
        </w:rPr>
      </w:pPr>
      <w:r w:rsidRPr="00880C0D">
        <w:rPr>
          <w:rFonts w:ascii="Times New Roman" w:hAnsi="Times New Roman"/>
          <w:sz w:val="24"/>
          <w:szCs w:val="24"/>
          <w:u w:val="single"/>
        </w:rPr>
        <w:t>Pan radny Leon Kupryciuk</w:t>
      </w:r>
      <w:r w:rsidRPr="00880C0D">
        <w:rPr>
          <w:rFonts w:ascii="Times New Roman" w:hAnsi="Times New Roman"/>
          <w:sz w:val="24"/>
          <w:szCs w:val="24"/>
        </w:rPr>
        <w:t xml:space="preserve"> zapytał ile zaoszczędzono na odśnieżaniu akcja zima?</w:t>
      </w:r>
    </w:p>
    <w:p w:rsidR="0027405E" w:rsidRPr="00880C0D" w:rsidRDefault="0027405E" w:rsidP="006A307F">
      <w:pPr>
        <w:pStyle w:val="ListParagraph1"/>
        <w:spacing w:after="0" w:line="240" w:lineRule="auto"/>
        <w:ind w:left="0"/>
        <w:jc w:val="both"/>
        <w:rPr>
          <w:rFonts w:ascii="Times New Roman" w:hAnsi="Times New Roman"/>
          <w:sz w:val="24"/>
          <w:szCs w:val="24"/>
        </w:rPr>
      </w:pPr>
      <w:r w:rsidRPr="00880C0D">
        <w:rPr>
          <w:rFonts w:ascii="Times New Roman" w:hAnsi="Times New Roman"/>
          <w:sz w:val="24"/>
          <w:szCs w:val="24"/>
          <w:u w:val="single"/>
        </w:rPr>
        <w:t>Pani Skarbnik</w:t>
      </w:r>
      <w:r>
        <w:rPr>
          <w:rFonts w:ascii="Times New Roman" w:hAnsi="Times New Roman"/>
          <w:sz w:val="24"/>
          <w:szCs w:val="24"/>
        </w:rPr>
        <w:t xml:space="preserve"> poinformowała, że plan docho</w:t>
      </w:r>
      <w:r w:rsidRPr="00880C0D">
        <w:rPr>
          <w:rFonts w:ascii="Times New Roman" w:hAnsi="Times New Roman"/>
          <w:sz w:val="24"/>
          <w:szCs w:val="24"/>
        </w:rPr>
        <w:t>d</w:t>
      </w:r>
      <w:r>
        <w:rPr>
          <w:rFonts w:ascii="Times New Roman" w:hAnsi="Times New Roman"/>
          <w:sz w:val="24"/>
          <w:szCs w:val="24"/>
        </w:rPr>
        <w:t>u</w:t>
      </w:r>
      <w:r w:rsidRPr="00880C0D">
        <w:rPr>
          <w:rFonts w:ascii="Times New Roman" w:hAnsi="Times New Roman"/>
          <w:sz w:val="24"/>
          <w:szCs w:val="24"/>
        </w:rPr>
        <w:t xml:space="preserve"> gminy </w:t>
      </w:r>
      <w:r>
        <w:rPr>
          <w:rFonts w:ascii="Times New Roman" w:hAnsi="Times New Roman"/>
          <w:sz w:val="24"/>
          <w:szCs w:val="24"/>
        </w:rPr>
        <w:t xml:space="preserve">jest około </w:t>
      </w:r>
      <w:r w:rsidRPr="00880C0D">
        <w:rPr>
          <w:rFonts w:ascii="Times New Roman" w:hAnsi="Times New Roman"/>
          <w:sz w:val="24"/>
          <w:szCs w:val="24"/>
        </w:rPr>
        <w:t xml:space="preserve">11 milionów złotych, </w:t>
      </w:r>
      <w:r>
        <w:rPr>
          <w:rFonts w:ascii="Times New Roman" w:hAnsi="Times New Roman"/>
          <w:sz w:val="24"/>
          <w:szCs w:val="24"/>
        </w:rPr>
        <w:t xml:space="preserve">plan </w:t>
      </w:r>
      <w:r w:rsidRPr="00880C0D">
        <w:rPr>
          <w:rFonts w:ascii="Times New Roman" w:hAnsi="Times New Roman"/>
          <w:sz w:val="24"/>
          <w:szCs w:val="24"/>
        </w:rPr>
        <w:t xml:space="preserve">wydatków </w:t>
      </w:r>
      <w:r>
        <w:rPr>
          <w:rFonts w:ascii="Times New Roman" w:hAnsi="Times New Roman"/>
          <w:sz w:val="24"/>
          <w:szCs w:val="24"/>
        </w:rPr>
        <w:t xml:space="preserve">bieżących </w:t>
      </w:r>
      <w:r w:rsidRPr="00880C0D">
        <w:rPr>
          <w:rFonts w:ascii="Times New Roman" w:hAnsi="Times New Roman"/>
          <w:sz w:val="24"/>
          <w:szCs w:val="24"/>
        </w:rPr>
        <w:t>około 10 milionów zł. 1 milion</w:t>
      </w:r>
      <w:r>
        <w:rPr>
          <w:rFonts w:ascii="Times New Roman" w:hAnsi="Times New Roman"/>
          <w:sz w:val="24"/>
          <w:szCs w:val="24"/>
        </w:rPr>
        <w:t xml:space="preserve"> nadwyżka operacji zostaje na spłatę kredytów i </w:t>
      </w:r>
      <w:r w:rsidRPr="00880C0D">
        <w:rPr>
          <w:rFonts w:ascii="Times New Roman" w:hAnsi="Times New Roman"/>
          <w:sz w:val="24"/>
          <w:szCs w:val="24"/>
        </w:rPr>
        <w:t>państwa radnych wnioski. Obowiązków przybywa. Są zaplanowane trzy inwestycje, na które środki należy zabezpieczyć w budżecie. Są to zadania priorytetowe. Natomiast sama dokumentacja na wykonanie brakującego oświetlenia nic nie daje. Na takie zadanie nie  można pozyskać środków z zewnątrz. Proponuje, aby sk</w:t>
      </w:r>
      <w:r>
        <w:rPr>
          <w:rFonts w:ascii="Times New Roman" w:hAnsi="Times New Roman"/>
          <w:sz w:val="24"/>
          <w:szCs w:val="24"/>
        </w:rPr>
        <w:t>upić się na</w:t>
      </w:r>
      <w:r w:rsidRPr="00880C0D">
        <w:rPr>
          <w:rFonts w:ascii="Times New Roman" w:hAnsi="Times New Roman"/>
          <w:sz w:val="24"/>
          <w:szCs w:val="24"/>
        </w:rPr>
        <w:t xml:space="preserve">d tymi zadaniami gdzie można pozyskać środki z zewnątrz. Każdy dzień przynosi nowe </w:t>
      </w:r>
      <w:r>
        <w:rPr>
          <w:rFonts w:ascii="Times New Roman" w:hAnsi="Times New Roman"/>
          <w:sz w:val="24"/>
          <w:szCs w:val="24"/>
        </w:rPr>
        <w:t>wyzwania</w:t>
      </w:r>
      <w:r w:rsidRPr="00880C0D">
        <w:rPr>
          <w:rFonts w:ascii="Times New Roman" w:hAnsi="Times New Roman"/>
          <w:sz w:val="24"/>
          <w:szCs w:val="24"/>
        </w:rPr>
        <w:t>. Wydatków jest sporo. Przygotowujemy opracowanie dokumentacji na wykonanie dróg, gdzie</w:t>
      </w:r>
      <w:r>
        <w:rPr>
          <w:rFonts w:ascii="Times New Roman" w:hAnsi="Times New Roman"/>
          <w:sz w:val="24"/>
          <w:szCs w:val="24"/>
        </w:rPr>
        <w:t xml:space="preserve"> następnym etapem będzie </w:t>
      </w:r>
      <w:r w:rsidRPr="00880C0D">
        <w:rPr>
          <w:rFonts w:ascii="Times New Roman" w:hAnsi="Times New Roman"/>
          <w:sz w:val="24"/>
          <w:szCs w:val="24"/>
        </w:rPr>
        <w:t>wykup gruntów</w:t>
      </w:r>
      <w:r>
        <w:rPr>
          <w:rFonts w:ascii="Times New Roman" w:hAnsi="Times New Roman"/>
          <w:sz w:val="24"/>
          <w:szCs w:val="24"/>
        </w:rPr>
        <w:t>,</w:t>
      </w:r>
      <w:r w:rsidRPr="00880C0D">
        <w:rPr>
          <w:rFonts w:ascii="Times New Roman" w:hAnsi="Times New Roman"/>
          <w:sz w:val="24"/>
          <w:szCs w:val="24"/>
        </w:rPr>
        <w:t xml:space="preserve"> mieszkańcom</w:t>
      </w:r>
      <w:r>
        <w:rPr>
          <w:rFonts w:ascii="Times New Roman" w:hAnsi="Times New Roman"/>
          <w:sz w:val="24"/>
          <w:szCs w:val="24"/>
        </w:rPr>
        <w:t xml:space="preserve"> za to</w:t>
      </w:r>
      <w:r w:rsidRPr="00880C0D">
        <w:rPr>
          <w:rFonts w:ascii="Times New Roman" w:hAnsi="Times New Roman"/>
          <w:sz w:val="24"/>
          <w:szCs w:val="24"/>
        </w:rPr>
        <w:t xml:space="preserve"> trzeba zapłacić. Apeluję o wyrozumiałość. Nie na wszystko nas stać.</w:t>
      </w:r>
    </w:p>
    <w:p w:rsidR="0027405E" w:rsidRPr="00880C0D" w:rsidRDefault="0027405E" w:rsidP="006A307F">
      <w:pPr>
        <w:pStyle w:val="ListParagraph"/>
        <w:autoSpaceDE/>
        <w:autoSpaceDN/>
        <w:adjustRightInd/>
        <w:ind w:left="0"/>
      </w:pPr>
      <w:r w:rsidRPr="005F1C4A">
        <w:rPr>
          <w:u w:val="single"/>
        </w:rPr>
        <w:t>Pani Kierownik Ref. GGiOŚ</w:t>
      </w:r>
      <w:r w:rsidRPr="00880C0D">
        <w:t xml:space="preserve"> poinformowała, że wykonano: pięcioletni przegląd dróg gminnych, przegląd techniczny trasy rowerowej Polski Wschodniej położonej na terenie gminy, przeglądy pogwaranc</w:t>
      </w:r>
      <w:r>
        <w:t>yjne obiektów: świetlicy wiejskej</w:t>
      </w:r>
      <w:r w:rsidRPr="00880C0D">
        <w:t xml:space="preserve"> w Kuzawie, drog</w:t>
      </w:r>
      <w:r>
        <w:t xml:space="preserve">i </w:t>
      </w:r>
      <w:r w:rsidRPr="00880C0D">
        <w:t xml:space="preserve"> dojazdow</w:t>
      </w:r>
      <w:r>
        <w:t>ej</w:t>
      </w:r>
      <w:r w:rsidRPr="00880C0D">
        <w:t xml:space="preserve"> wraz parkingiem przy szkole podstawowej w Czeremsze oraz chodnik</w:t>
      </w:r>
      <w:r>
        <w:t>a</w:t>
      </w:r>
      <w:r w:rsidRPr="00880C0D">
        <w:t xml:space="preserve"> przy ulicy 1-go Maja, montaż i instalację systemu alarmowe</w:t>
      </w:r>
      <w:r>
        <w:t>go i telewizji przemysłowej nowym</w:t>
      </w:r>
      <w:r w:rsidRPr="00880C0D">
        <w:t xml:space="preserve"> wybudowan</w:t>
      </w:r>
      <w:r>
        <w:t>ym</w:t>
      </w:r>
      <w:r w:rsidRPr="00880C0D">
        <w:t xml:space="preserve"> obiek</w:t>
      </w:r>
      <w:r>
        <w:t>cie</w:t>
      </w:r>
      <w:r w:rsidRPr="00880C0D">
        <w:t xml:space="preserve"> oczyszczalni ścieków.</w:t>
      </w:r>
    </w:p>
    <w:p w:rsidR="0027405E" w:rsidRPr="00880C0D" w:rsidRDefault="0027405E" w:rsidP="006A307F">
      <w:pPr>
        <w:pStyle w:val="ListParagraph"/>
        <w:autoSpaceDE/>
        <w:autoSpaceDN/>
        <w:adjustRightInd/>
        <w:ind w:left="0"/>
      </w:pPr>
      <w:r w:rsidRPr="00880C0D">
        <w:t>Przygotowano i złożono wniosek na realizację zadania pn. ,,Usuwanie wyrobów zawierających azbest z terenu Gminy Czeremcha”.</w:t>
      </w:r>
    </w:p>
    <w:p w:rsidR="0027405E" w:rsidRPr="00880C0D" w:rsidRDefault="0027405E" w:rsidP="006A307F">
      <w:pPr>
        <w:pStyle w:val="ListParagraph"/>
        <w:autoSpaceDE/>
        <w:autoSpaceDN/>
        <w:adjustRightInd/>
        <w:ind w:left="0"/>
      </w:pPr>
      <w:r w:rsidRPr="00880C0D">
        <w:rPr>
          <w:u w:val="single"/>
        </w:rPr>
        <w:t>Pani radna Maria Dubiaga</w:t>
      </w:r>
      <w:r w:rsidRPr="00880C0D">
        <w:t xml:space="preserve"> zwróciła się z zapytaniem czy planowany jest remont budynków </w:t>
      </w:r>
      <w:r>
        <w:t xml:space="preserve"> gminnych </w:t>
      </w:r>
      <w:r w:rsidRPr="00880C0D">
        <w:t>przy ul. Fabryczne</w:t>
      </w:r>
      <w:r>
        <w:t>j, aby poprawić warunki bytowych?</w:t>
      </w:r>
    </w:p>
    <w:p w:rsidR="0027405E" w:rsidRPr="00880C0D" w:rsidRDefault="0027405E" w:rsidP="00EF4230">
      <w:pPr>
        <w:pStyle w:val="ListParagraph"/>
        <w:autoSpaceDE/>
        <w:autoSpaceDN/>
        <w:adjustRightInd/>
        <w:spacing w:after="200" w:line="276" w:lineRule="auto"/>
        <w:ind w:left="0"/>
      </w:pPr>
      <w:r w:rsidRPr="00880C0D">
        <w:rPr>
          <w:u w:val="single"/>
        </w:rPr>
        <w:t>Pani Kierownik Ref. GK,GGiOŚ</w:t>
      </w:r>
      <w:r w:rsidRPr="00880C0D">
        <w:t xml:space="preserve"> powiedziała, że </w:t>
      </w:r>
      <w:r>
        <w:t xml:space="preserve">z </w:t>
      </w:r>
      <w:r w:rsidRPr="00880C0D">
        <w:t xml:space="preserve">zaplanowanych środków </w:t>
      </w:r>
      <w:r>
        <w:t>zostały poniesione koszty w związku z wymianą</w:t>
      </w:r>
      <w:r w:rsidRPr="00880C0D">
        <w:t xml:space="preserve"> stolarki </w:t>
      </w:r>
      <w:r>
        <w:t>okiennej i drzwiowej</w:t>
      </w:r>
      <w:r w:rsidRPr="00880C0D">
        <w:t xml:space="preserve">  w mieszkaniach stanowiących zasób mieszkaniowy gminy.</w:t>
      </w:r>
    </w:p>
    <w:p w:rsidR="0027405E" w:rsidRPr="00880C0D" w:rsidRDefault="0027405E" w:rsidP="00EF4230">
      <w:pPr>
        <w:pStyle w:val="ListParagraph"/>
        <w:autoSpaceDE/>
        <w:autoSpaceDN/>
        <w:adjustRightInd/>
        <w:spacing w:after="200" w:line="276" w:lineRule="auto"/>
        <w:ind w:left="0"/>
      </w:pPr>
      <w:r w:rsidRPr="005F1C4A">
        <w:rPr>
          <w:u w:val="single"/>
        </w:rPr>
        <w:t>Pani radna Walentyna Kerdelewicz</w:t>
      </w:r>
      <w:r w:rsidRPr="00880C0D">
        <w:t xml:space="preserve"> poinformow</w:t>
      </w:r>
      <w:r>
        <w:t>ała, że jest fundusz wspierania budynków mieszkalnych</w:t>
      </w:r>
      <w:r w:rsidRPr="00880C0D">
        <w:t>, proszę się zainteresować</w:t>
      </w:r>
      <w:r>
        <w:t xml:space="preserve"> tym programem. Ko</w:t>
      </w:r>
      <w:r w:rsidRPr="00880C0D">
        <w:t>lejny nabór wniosków jest we wrześ</w:t>
      </w:r>
      <w:r>
        <w:t>niu lub październiku. Może była</w:t>
      </w:r>
      <w:r w:rsidRPr="00880C0D">
        <w:t xml:space="preserve">by szansa na pozyskanie środków </w:t>
      </w:r>
      <w:r>
        <w:t xml:space="preserve">z zewnątrz </w:t>
      </w:r>
      <w:r w:rsidRPr="00880C0D">
        <w:t>na ten cel.</w:t>
      </w:r>
    </w:p>
    <w:p w:rsidR="0027405E" w:rsidRPr="00880C0D" w:rsidRDefault="0027405E" w:rsidP="00EF4230">
      <w:pPr>
        <w:pStyle w:val="ListParagraph"/>
        <w:autoSpaceDE/>
        <w:autoSpaceDN/>
        <w:adjustRightInd/>
        <w:spacing w:after="200" w:line="276" w:lineRule="auto"/>
        <w:ind w:left="0"/>
      </w:pPr>
      <w:r w:rsidRPr="00880C0D">
        <w:t>Pani radna Elżbieta Kalinowska opuściła posiedzenie komisji o godz. 14:10.</w:t>
      </w:r>
    </w:p>
    <w:p w:rsidR="0027405E" w:rsidRPr="00880C0D" w:rsidRDefault="0027405E" w:rsidP="00EF4230">
      <w:pPr>
        <w:pStyle w:val="ListParagraph"/>
        <w:autoSpaceDE/>
        <w:autoSpaceDN/>
        <w:adjustRightInd/>
        <w:spacing w:after="200" w:line="276" w:lineRule="auto"/>
        <w:ind w:left="0"/>
      </w:pPr>
      <w:r w:rsidRPr="00880C0D">
        <w:rPr>
          <w:u w:val="single"/>
        </w:rPr>
        <w:t>Pani Skarbnik</w:t>
      </w:r>
      <w:r w:rsidRPr="00880C0D">
        <w:t xml:space="preserve"> poinformowała, że wpłynęło podanie od Komitetu Cerkiewnego w Stawiszczach o dofinansowanie do wykonania bramy na cmentarzu prawosławnym w Stawiszczach.</w:t>
      </w:r>
    </w:p>
    <w:p w:rsidR="0027405E" w:rsidRPr="00880C0D" w:rsidRDefault="0027405E" w:rsidP="00EF4230">
      <w:pPr>
        <w:pStyle w:val="ListParagraph"/>
        <w:autoSpaceDE/>
        <w:autoSpaceDN/>
        <w:adjustRightInd/>
        <w:spacing w:after="200" w:line="276" w:lineRule="auto"/>
        <w:ind w:left="0"/>
      </w:pPr>
      <w:r w:rsidRPr="00880C0D">
        <w:rPr>
          <w:u w:val="single"/>
        </w:rPr>
        <w:t>Pan Przewodniczący Rady</w:t>
      </w:r>
      <w:r w:rsidRPr="00880C0D">
        <w:t xml:space="preserve"> poinformował, że w cerkiewce na cmentarzu w Stawiszczach dokonano kapitalnego remontu części ołtarzowej teraz planowany jest remont nawy. Przynależni Parafianie są starszym społeczeństwem. Planowany koszt bramy około 2,5 tys. zł. Apeluje w imieniu wszystkich parafian o dofinansowanie kosztów bramy.</w:t>
      </w:r>
    </w:p>
    <w:p w:rsidR="0027405E" w:rsidRPr="00880C0D" w:rsidRDefault="0027405E" w:rsidP="00EF4230">
      <w:pPr>
        <w:pStyle w:val="ListParagraph"/>
        <w:autoSpaceDE/>
        <w:autoSpaceDN/>
        <w:adjustRightInd/>
        <w:spacing w:after="200" w:line="276" w:lineRule="auto"/>
        <w:ind w:left="0"/>
      </w:pPr>
      <w:r w:rsidRPr="00880C0D">
        <w:rPr>
          <w:u w:val="single"/>
        </w:rPr>
        <w:t>Pani Skarbnik</w:t>
      </w:r>
      <w:r w:rsidRPr="00880C0D">
        <w:t xml:space="preserve"> poinformowała, że utrzymanie cmentarzy jest to zadanie własne gminy. Jest to zgodne z przepisami. Jeżeli byłaby zgoda Rady Gminy to środki by się znalazły.</w:t>
      </w:r>
    </w:p>
    <w:p w:rsidR="0027405E" w:rsidRPr="00880C0D" w:rsidRDefault="0027405E" w:rsidP="00EF4230">
      <w:pPr>
        <w:pStyle w:val="ListParagraph"/>
        <w:autoSpaceDE/>
        <w:autoSpaceDN/>
        <w:adjustRightInd/>
        <w:spacing w:after="200" w:line="276" w:lineRule="auto"/>
        <w:ind w:left="0"/>
      </w:pPr>
      <w:r w:rsidRPr="00880C0D">
        <w:rPr>
          <w:u w:val="single"/>
        </w:rPr>
        <w:t>Pan radny Aleksander Tyczyno</w:t>
      </w:r>
      <w:r w:rsidRPr="00880C0D">
        <w:t xml:space="preserve"> zwrócił się z prośbą, aby gmina wspomogła finansowo przy remoncie kościoła w Czeremsze.</w:t>
      </w:r>
    </w:p>
    <w:p w:rsidR="0027405E" w:rsidRPr="00880C0D" w:rsidRDefault="0027405E" w:rsidP="00EF4230">
      <w:pPr>
        <w:pStyle w:val="ListParagraph"/>
        <w:autoSpaceDE/>
        <w:autoSpaceDN/>
        <w:adjustRightInd/>
        <w:spacing w:after="200" w:line="276" w:lineRule="auto"/>
        <w:ind w:left="0"/>
      </w:pPr>
      <w:r w:rsidRPr="00880C0D">
        <w:rPr>
          <w:u w:val="single"/>
        </w:rPr>
        <w:t>Pani radna Walentyna Kerdelewicz</w:t>
      </w:r>
      <w:r w:rsidRPr="00880C0D">
        <w:t xml:space="preserve"> poinformowała, że jeżeli ktoś z Państwa radnych jest zainteresowany sprawozdaniem to może wystąpić z wnioskiem o udzielenie informacji publicznej i uzyska kserokopię dokumentu.</w:t>
      </w:r>
    </w:p>
    <w:p w:rsidR="0027405E" w:rsidRPr="00880C0D" w:rsidRDefault="0027405E" w:rsidP="0046684B">
      <w:pPr>
        <w:pStyle w:val="ListParagraph"/>
        <w:autoSpaceDE/>
        <w:autoSpaceDN/>
        <w:adjustRightInd/>
        <w:spacing w:after="200" w:line="276" w:lineRule="auto"/>
        <w:ind w:left="0"/>
      </w:pPr>
      <w:r w:rsidRPr="006A307F">
        <w:rPr>
          <w:u w:val="single"/>
        </w:rPr>
        <w:t>Pan Przewodniczący Rady</w:t>
      </w:r>
      <w:r w:rsidRPr="00880C0D">
        <w:t xml:space="preserve"> odc</w:t>
      </w:r>
      <w:r>
        <w:t>zytał pismo</w:t>
      </w:r>
      <w:r w:rsidRPr="00880C0D">
        <w:t>, które wpłynęło do wiadomości Rady Gminy w sprawie Puszczy Białowieskiej.</w:t>
      </w:r>
    </w:p>
    <w:p w:rsidR="0027405E" w:rsidRDefault="0027405E" w:rsidP="00A67FAC">
      <w:pPr>
        <w:pStyle w:val="ListParagraph"/>
        <w:autoSpaceDE/>
        <w:autoSpaceDN/>
        <w:adjustRightInd/>
        <w:ind w:left="0"/>
      </w:pPr>
      <w:r w:rsidRPr="00880C0D">
        <w:rPr>
          <w:u w:val="single"/>
        </w:rPr>
        <w:t>Pan Przewodniczący Rady</w:t>
      </w:r>
      <w:r>
        <w:t xml:space="preserve"> poinformował Państwa Radnych, ż</w:t>
      </w:r>
      <w:r w:rsidRPr="00880C0D">
        <w:t xml:space="preserve">e wpłynęło podanie do wiadomości do Rady Gminy od naszego mieszkańca w sprawie </w:t>
      </w:r>
      <w:r>
        <w:t>zagospodarowania pomieszczeń  budynku po byłym ZDZ lub przeprowadzenia konserwacji przed niszczeniem.</w:t>
      </w:r>
      <w:r w:rsidRPr="00880C0D">
        <w:t xml:space="preserve"> </w:t>
      </w:r>
    </w:p>
    <w:p w:rsidR="0027405E" w:rsidRPr="00880C0D" w:rsidRDefault="0027405E" w:rsidP="00A67FAC">
      <w:pPr>
        <w:pStyle w:val="ListParagraph"/>
        <w:autoSpaceDE/>
        <w:autoSpaceDN/>
        <w:adjustRightInd/>
        <w:ind w:left="0"/>
      </w:pPr>
    </w:p>
    <w:p w:rsidR="0027405E" w:rsidRPr="00880C0D" w:rsidRDefault="0027405E" w:rsidP="00A67FAC">
      <w:pPr>
        <w:pStyle w:val="ListParagraph"/>
        <w:autoSpaceDE/>
        <w:autoSpaceDN/>
        <w:adjustRightInd/>
        <w:ind w:left="0"/>
      </w:pPr>
      <w:r w:rsidRPr="00880C0D">
        <w:rPr>
          <w:u w:val="single"/>
        </w:rPr>
        <w:t>Pan Wójt</w:t>
      </w:r>
      <w:r w:rsidRPr="00880C0D">
        <w:t xml:space="preserve"> złożył wszystkim życzenia świąteczne. </w:t>
      </w:r>
    </w:p>
    <w:p w:rsidR="0027405E" w:rsidRPr="00880C0D" w:rsidRDefault="0027405E" w:rsidP="00880C0D">
      <w:pPr>
        <w:pStyle w:val="ListParagraph"/>
        <w:autoSpaceDE/>
        <w:autoSpaceDN/>
        <w:adjustRightInd/>
        <w:spacing w:after="200" w:line="276" w:lineRule="auto"/>
        <w:ind w:left="0"/>
      </w:pPr>
      <w:r w:rsidRPr="00880C0D">
        <w:rPr>
          <w:u w:val="single"/>
        </w:rPr>
        <w:t>Pani Przewodnicząca Komisji</w:t>
      </w:r>
      <w:r w:rsidRPr="00880C0D">
        <w:t xml:space="preserve"> złożyła wszystkim życzenia świąteczne.</w:t>
      </w:r>
    </w:p>
    <w:p w:rsidR="0027405E" w:rsidRPr="00880C0D" w:rsidRDefault="0027405E" w:rsidP="00042FC6">
      <w:r w:rsidRPr="00880C0D">
        <w:rPr>
          <w:color w:val="000000"/>
          <w:u w:val="single"/>
        </w:rPr>
        <w:t xml:space="preserve">Pan Przewodniczący Rady Gminy </w:t>
      </w:r>
      <w:r w:rsidRPr="00880C0D">
        <w:rPr>
          <w:color w:val="000000"/>
        </w:rPr>
        <w:t>poinformował</w:t>
      </w:r>
      <w:r w:rsidRPr="00880C0D">
        <w:t>, że obrady Sesji Rady Gminy odbędą się 30 marca  2016 roku o godz. 12 - tej. Zapraszam serdecznie.</w:t>
      </w:r>
    </w:p>
    <w:p w:rsidR="0027405E" w:rsidRPr="00880C0D" w:rsidRDefault="0027405E" w:rsidP="00042FC6"/>
    <w:p w:rsidR="0027405E" w:rsidRPr="00880C0D" w:rsidRDefault="0027405E" w:rsidP="00042FC6">
      <w:r w:rsidRPr="00880C0D">
        <w:rPr>
          <w:u w:val="single"/>
        </w:rPr>
        <w:t xml:space="preserve"> Pani Przewodnicząca Komisji</w:t>
      </w:r>
      <w:r w:rsidRPr="00880C0D">
        <w:t xml:space="preserve"> poinformowała, że tematy zostały wyczerpane. Podziękowała wszystkim za uczestnictwo w posiedzeniu Komisji Rozwoju i Budżetu.</w:t>
      </w:r>
    </w:p>
    <w:p w:rsidR="0027405E" w:rsidRPr="00880C0D" w:rsidRDefault="0027405E" w:rsidP="00042FC6"/>
    <w:p w:rsidR="0027405E" w:rsidRPr="00880C0D" w:rsidRDefault="0027405E" w:rsidP="00042FC6">
      <w:r w:rsidRPr="00880C0D">
        <w:t xml:space="preserve">      Obrady zakończono o godz. 14:25.</w:t>
      </w:r>
    </w:p>
    <w:p w:rsidR="0027405E" w:rsidRPr="00880C0D" w:rsidRDefault="0027405E" w:rsidP="00042FC6">
      <w:r w:rsidRPr="00880C0D">
        <w:t>Na tym protokół zakończono.</w:t>
      </w:r>
    </w:p>
    <w:p w:rsidR="0027405E" w:rsidRPr="00880C0D" w:rsidRDefault="0027405E" w:rsidP="00042FC6"/>
    <w:p w:rsidR="0027405E" w:rsidRPr="00880C0D" w:rsidRDefault="0027405E" w:rsidP="00042FC6">
      <w:r w:rsidRPr="00880C0D">
        <w:t>Protokołowała:                                                                                                 Przewodniczyła:</w:t>
      </w:r>
    </w:p>
    <w:p w:rsidR="0027405E" w:rsidRPr="00880C0D" w:rsidRDefault="0027405E" w:rsidP="00042FC6"/>
    <w:p w:rsidR="0027405E" w:rsidRPr="00880C0D" w:rsidRDefault="0027405E" w:rsidP="00042FC6">
      <w:r w:rsidRPr="00880C0D">
        <w:t>Walentyna Wieremczuk                                                                              mgr  Maria Dubiaga</w:t>
      </w:r>
    </w:p>
    <w:sectPr w:rsidR="0027405E" w:rsidRPr="00880C0D" w:rsidSect="0092025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05E" w:rsidRDefault="0027405E" w:rsidP="005D1F1F">
      <w:r>
        <w:separator/>
      </w:r>
    </w:p>
  </w:endnote>
  <w:endnote w:type="continuationSeparator" w:id="0">
    <w:p w:rsidR="0027405E" w:rsidRDefault="0027405E" w:rsidP="005D1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05E" w:rsidRDefault="0027405E" w:rsidP="00EF30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405E" w:rsidRDefault="0027405E" w:rsidP="00880C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05E" w:rsidRDefault="0027405E" w:rsidP="00EF30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27405E" w:rsidRDefault="0027405E" w:rsidP="00880C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05E" w:rsidRDefault="0027405E" w:rsidP="005D1F1F">
      <w:r>
        <w:separator/>
      </w:r>
    </w:p>
  </w:footnote>
  <w:footnote w:type="continuationSeparator" w:id="0">
    <w:p w:rsidR="0027405E" w:rsidRDefault="0027405E" w:rsidP="005D1F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0C7A"/>
    <w:multiLevelType w:val="hybridMultilevel"/>
    <w:tmpl w:val="3ED62BDA"/>
    <w:lvl w:ilvl="0" w:tplc="04150011">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E295BF9"/>
    <w:multiLevelType w:val="hybridMultilevel"/>
    <w:tmpl w:val="7D94209E"/>
    <w:lvl w:ilvl="0" w:tplc="73D2D0E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0B935DD"/>
    <w:multiLevelType w:val="hybridMultilevel"/>
    <w:tmpl w:val="80C8DA90"/>
    <w:lvl w:ilvl="0" w:tplc="01BA9070">
      <w:start w:val="1"/>
      <w:numFmt w:val="decimal"/>
      <w:lvlText w:val="%1."/>
      <w:lvlJc w:val="left"/>
      <w:pPr>
        <w:ind w:left="72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EB11D72"/>
    <w:multiLevelType w:val="hybridMultilevel"/>
    <w:tmpl w:val="80C8DA90"/>
    <w:lvl w:ilvl="0" w:tplc="01BA9070">
      <w:start w:val="1"/>
      <w:numFmt w:val="decimal"/>
      <w:lvlText w:val="%1."/>
      <w:lvlJc w:val="left"/>
      <w:pPr>
        <w:ind w:left="72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0D006CA"/>
    <w:multiLevelType w:val="hybridMultilevel"/>
    <w:tmpl w:val="DC8CA6E0"/>
    <w:lvl w:ilvl="0" w:tplc="1604FF42">
      <w:start w:val="1"/>
      <w:numFmt w:val="decimal"/>
      <w:lvlText w:val="%1)"/>
      <w:lvlJc w:val="left"/>
      <w:pPr>
        <w:ind w:left="720" w:hanging="360"/>
      </w:pPr>
      <w:rPr>
        <w:rFonts w:cs="Times New Roman"/>
      </w:rPr>
    </w:lvl>
    <w:lvl w:ilvl="1" w:tplc="6622C01A">
      <w:start w:val="1"/>
      <w:numFmt w:val="decimal"/>
      <w:lvlText w:val="%2."/>
      <w:lvlJc w:val="left"/>
      <w:pPr>
        <w:tabs>
          <w:tab w:val="num" w:pos="1440"/>
        </w:tabs>
        <w:ind w:left="1440" w:hanging="360"/>
      </w:pPr>
      <w:rPr>
        <w:rFonts w:cs="Times New Roman"/>
      </w:rPr>
    </w:lvl>
    <w:lvl w:ilvl="2" w:tplc="A426B51C">
      <w:start w:val="1"/>
      <w:numFmt w:val="decimal"/>
      <w:lvlText w:val="%3."/>
      <w:lvlJc w:val="left"/>
      <w:pPr>
        <w:tabs>
          <w:tab w:val="num" w:pos="2160"/>
        </w:tabs>
        <w:ind w:left="2160" w:hanging="360"/>
      </w:pPr>
      <w:rPr>
        <w:rFonts w:cs="Times New Roman"/>
      </w:rPr>
    </w:lvl>
    <w:lvl w:ilvl="3" w:tplc="925A2AFA">
      <w:start w:val="1"/>
      <w:numFmt w:val="decimal"/>
      <w:lvlText w:val="%4."/>
      <w:lvlJc w:val="left"/>
      <w:pPr>
        <w:tabs>
          <w:tab w:val="num" w:pos="2880"/>
        </w:tabs>
        <w:ind w:left="2880" w:hanging="360"/>
      </w:pPr>
      <w:rPr>
        <w:rFonts w:cs="Times New Roman"/>
      </w:rPr>
    </w:lvl>
    <w:lvl w:ilvl="4" w:tplc="D6E48E6C">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31F41F96"/>
    <w:multiLevelType w:val="hybridMultilevel"/>
    <w:tmpl w:val="7520D2F8"/>
    <w:lvl w:ilvl="0" w:tplc="BA549E5E">
      <w:start w:val="1"/>
      <w:numFmt w:val="decimal"/>
      <w:lvlText w:val="%1."/>
      <w:lvlJc w:val="left"/>
      <w:pPr>
        <w:tabs>
          <w:tab w:val="num" w:pos="360"/>
        </w:tabs>
        <w:ind w:left="360" w:hanging="360"/>
      </w:pPr>
      <w:rPr>
        <w:rFonts w:ascii="Times New Roman" w:eastAsia="Times New Roman" w:hAnsi="Times New Roman" w:cs="Times New Roman"/>
        <w:b w:val="0"/>
      </w:rPr>
    </w:lvl>
    <w:lvl w:ilvl="1" w:tplc="05ACDFF2">
      <w:start w:val="1"/>
      <w:numFmt w:val="lowerLetter"/>
      <w:lvlText w:val="%2)"/>
      <w:lvlJc w:val="left"/>
      <w:pPr>
        <w:tabs>
          <w:tab w:val="num" w:pos="1704"/>
        </w:tabs>
        <w:ind w:left="1704" w:hanging="360"/>
      </w:pPr>
      <w:rPr>
        <w:rFonts w:cs="Times New Roman"/>
      </w:rPr>
    </w:lvl>
    <w:lvl w:ilvl="2" w:tplc="04F0E1D2">
      <w:start w:val="1"/>
      <w:numFmt w:val="decimal"/>
      <w:lvlText w:val="%3)"/>
      <w:lvlJc w:val="left"/>
      <w:pPr>
        <w:tabs>
          <w:tab w:val="num" w:pos="2604"/>
        </w:tabs>
        <w:ind w:left="2604" w:hanging="360"/>
      </w:pPr>
      <w:rPr>
        <w:rFonts w:ascii="Times New Roman" w:eastAsia="Times New Roman" w:hAnsi="Times New Roman" w:cs="Times New Roman"/>
      </w:rPr>
    </w:lvl>
    <w:lvl w:ilvl="3" w:tplc="AF3E692C">
      <w:start w:val="1"/>
      <w:numFmt w:val="decimal"/>
      <w:lvlText w:val="%4."/>
      <w:lvlJc w:val="left"/>
      <w:pPr>
        <w:tabs>
          <w:tab w:val="num" w:pos="2880"/>
        </w:tabs>
        <w:ind w:left="2880" w:hanging="360"/>
      </w:pPr>
      <w:rPr>
        <w:rFonts w:ascii="Times New Roman" w:eastAsia="Times New Roman" w:hAnsi="Times New Roman" w:cs="Times New Roman"/>
      </w:rPr>
    </w:lvl>
    <w:lvl w:ilvl="4" w:tplc="36EC5372">
      <w:start w:val="1"/>
      <w:numFmt w:val="lowerLetter"/>
      <w:lvlText w:val="%5."/>
      <w:lvlJc w:val="left"/>
      <w:pPr>
        <w:tabs>
          <w:tab w:val="num" w:pos="3864"/>
        </w:tabs>
        <w:ind w:left="3864" w:hanging="360"/>
      </w:pPr>
      <w:rPr>
        <w:rFonts w:cs="Times New Roman"/>
      </w:rPr>
    </w:lvl>
    <w:lvl w:ilvl="5" w:tplc="A57C07AA">
      <w:start w:val="1"/>
      <w:numFmt w:val="decimal"/>
      <w:lvlText w:val="%6)"/>
      <w:lvlJc w:val="right"/>
      <w:pPr>
        <w:tabs>
          <w:tab w:val="num" w:pos="4584"/>
        </w:tabs>
        <w:ind w:left="4584" w:hanging="180"/>
      </w:pPr>
      <w:rPr>
        <w:rFonts w:ascii="Times New Roman" w:eastAsia="Times New Roman" w:hAnsi="Times New Roman" w:cs="Times New Roman"/>
      </w:rPr>
    </w:lvl>
    <w:lvl w:ilvl="6" w:tplc="7F90418A">
      <w:start w:val="1"/>
      <w:numFmt w:val="decimal"/>
      <w:lvlText w:val="%7."/>
      <w:lvlJc w:val="left"/>
      <w:pPr>
        <w:tabs>
          <w:tab w:val="num" w:pos="5304"/>
        </w:tabs>
        <w:ind w:left="5304" w:hanging="360"/>
      </w:pPr>
      <w:rPr>
        <w:rFonts w:cs="Times New Roman"/>
      </w:rPr>
    </w:lvl>
    <w:lvl w:ilvl="7" w:tplc="A32ECB24">
      <w:start w:val="1"/>
      <w:numFmt w:val="decimal"/>
      <w:lvlText w:val="%8."/>
      <w:lvlJc w:val="left"/>
      <w:pPr>
        <w:tabs>
          <w:tab w:val="num" w:pos="5760"/>
        </w:tabs>
        <w:ind w:left="5760" w:hanging="360"/>
      </w:pPr>
      <w:rPr>
        <w:rFonts w:cs="Times New Roman"/>
      </w:rPr>
    </w:lvl>
    <w:lvl w:ilvl="8" w:tplc="BE94E836">
      <w:start w:val="1"/>
      <w:numFmt w:val="decimal"/>
      <w:lvlText w:val="%9."/>
      <w:lvlJc w:val="left"/>
      <w:pPr>
        <w:tabs>
          <w:tab w:val="num" w:pos="6480"/>
        </w:tabs>
        <w:ind w:left="6480" w:hanging="360"/>
      </w:pPr>
      <w:rPr>
        <w:rFonts w:cs="Times New Roman"/>
      </w:rPr>
    </w:lvl>
  </w:abstractNum>
  <w:abstractNum w:abstractNumId="6">
    <w:nsid w:val="35693461"/>
    <w:multiLevelType w:val="hybridMultilevel"/>
    <w:tmpl w:val="65C81C5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3BFC64BD"/>
    <w:multiLevelType w:val="hybridMultilevel"/>
    <w:tmpl w:val="463488F6"/>
    <w:lvl w:ilvl="0" w:tplc="857C79FC">
      <w:start w:val="1"/>
      <w:numFmt w:val="decimal"/>
      <w:lvlText w:val="%1)"/>
      <w:lvlJc w:val="left"/>
      <w:pPr>
        <w:tabs>
          <w:tab w:val="num" w:pos="990"/>
        </w:tabs>
        <w:ind w:left="990" w:hanging="63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3EF21D8B"/>
    <w:multiLevelType w:val="hybridMultilevel"/>
    <w:tmpl w:val="80C8DA90"/>
    <w:lvl w:ilvl="0" w:tplc="01BA9070">
      <w:start w:val="1"/>
      <w:numFmt w:val="decimal"/>
      <w:lvlText w:val="%1."/>
      <w:lvlJc w:val="left"/>
      <w:pPr>
        <w:ind w:left="72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469804FE"/>
    <w:multiLevelType w:val="hybridMultilevel"/>
    <w:tmpl w:val="81CAC3E4"/>
    <w:lvl w:ilvl="0" w:tplc="04150011">
      <w:start w:val="1"/>
      <w:numFmt w:val="decimal"/>
      <w:lvlText w:val="%1)"/>
      <w:lvlJc w:val="left"/>
      <w:pPr>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62E41653"/>
    <w:multiLevelType w:val="hybridMultilevel"/>
    <w:tmpl w:val="F7368D92"/>
    <w:lvl w:ilvl="0" w:tplc="7DBE8762">
      <w:start w:val="1"/>
      <w:numFmt w:val="decimal"/>
      <w:lvlText w:val="%1."/>
      <w:lvlJc w:val="left"/>
      <w:pPr>
        <w:tabs>
          <w:tab w:val="num" w:pos="720"/>
        </w:tabs>
        <w:ind w:left="720" w:hanging="360"/>
      </w:pPr>
      <w:rPr>
        <w:rFonts w:ascii="Times New Roman" w:eastAsia="Times New Roman" w:hAnsi="Times New Roman" w:cs="Times New Roman"/>
      </w:rPr>
    </w:lvl>
    <w:lvl w:ilvl="1" w:tplc="B1D0F210">
      <w:start w:val="1"/>
      <w:numFmt w:val="decimal"/>
      <w:lvlText w:val="%2)"/>
      <w:lvlJc w:val="left"/>
      <w:pPr>
        <w:tabs>
          <w:tab w:val="num" w:pos="1440"/>
        </w:tabs>
        <w:ind w:left="1440" w:hanging="360"/>
      </w:pPr>
      <w:rPr>
        <w:rFonts w:cs="Times New Roman" w:hint="default"/>
      </w:rPr>
    </w:lvl>
    <w:lvl w:ilvl="2" w:tplc="9D72B074">
      <w:start w:val="10"/>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62F3533C"/>
    <w:multiLevelType w:val="hybridMultilevel"/>
    <w:tmpl w:val="D18C7022"/>
    <w:lvl w:ilvl="0" w:tplc="EFAE868E">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BC50D3C0">
      <w:start w:val="1"/>
      <w:numFmt w:val="decimal"/>
      <w:lvlText w:val="%3."/>
      <w:lvlJc w:val="left"/>
      <w:pPr>
        <w:tabs>
          <w:tab w:val="num" w:pos="2160"/>
        </w:tabs>
        <w:ind w:left="2160" w:hanging="360"/>
      </w:pPr>
      <w:rPr>
        <w:rFonts w:cs="Times New Roman"/>
      </w:rPr>
    </w:lvl>
    <w:lvl w:ilvl="3" w:tplc="31CCC45A">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762C3AFC"/>
    <w:multiLevelType w:val="hybridMultilevel"/>
    <w:tmpl w:val="BBA64482"/>
    <w:lvl w:ilvl="0" w:tplc="9774DB36">
      <w:start w:val="1"/>
      <w:numFmt w:val="decimal"/>
      <w:lvlText w:val="%1)"/>
      <w:lvlJc w:val="left"/>
      <w:pPr>
        <w:tabs>
          <w:tab w:val="num" w:pos="417"/>
        </w:tabs>
        <w:ind w:left="417" w:hanging="360"/>
      </w:pPr>
      <w:rPr>
        <w:rFonts w:ascii="Times New Roman" w:eastAsia="Times New Roman" w:hAnsi="Times New Roman" w:cs="Times New Roman"/>
      </w:rPr>
    </w:lvl>
    <w:lvl w:ilvl="1" w:tplc="04150019">
      <w:start w:val="1"/>
      <w:numFmt w:val="lowerLetter"/>
      <w:lvlText w:val="%2."/>
      <w:lvlJc w:val="left"/>
      <w:pPr>
        <w:tabs>
          <w:tab w:val="num" w:pos="1137"/>
        </w:tabs>
        <w:ind w:left="1137" w:hanging="360"/>
      </w:pPr>
      <w:rPr>
        <w:rFonts w:cs="Times New Roman"/>
      </w:rPr>
    </w:lvl>
    <w:lvl w:ilvl="2" w:tplc="0415001B">
      <w:start w:val="2"/>
      <w:numFmt w:val="decimal"/>
      <w:lvlText w:val="%3."/>
      <w:lvlJc w:val="left"/>
      <w:pPr>
        <w:tabs>
          <w:tab w:val="num" w:pos="2037"/>
        </w:tabs>
        <w:ind w:left="2037"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10"/>
  </w:num>
  <w:num w:numId="9">
    <w:abstractNumId w:val="3"/>
  </w:num>
  <w:num w:numId="10">
    <w:abstractNumId w:val="8"/>
  </w:num>
  <w:num w:numId="11">
    <w:abstractNumId w:val="2"/>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FC6"/>
    <w:rsid w:val="0003524C"/>
    <w:rsid w:val="00042FC6"/>
    <w:rsid w:val="00055232"/>
    <w:rsid w:val="00062A43"/>
    <w:rsid w:val="000854A4"/>
    <w:rsid w:val="000A49A0"/>
    <w:rsid w:val="000A5B59"/>
    <w:rsid w:val="000A5F92"/>
    <w:rsid w:val="000D178D"/>
    <w:rsid w:val="000F5DE5"/>
    <w:rsid w:val="00111E88"/>
    <w:rsid w:val="00163A3D"/>
    <w:rsid w:val="00187EF0"/>
    <w:rsid w:val="001940C0"/>
    <w:rsid w:val="001C1CCB"/>
    <w:rsid w:val="001D23E9"/>
    <w:rsid w:val="001D7D1B"/>
    <w:rsid w:val="0020319B"/>
    <w:rsid w:val="00221173"/>
    <w:rsid w:val="00233ADC"/>
    <w:rsid w:val="002340D8"/>
    <w:rsid w:val="0027405E"/>
    <w:rsid w:val="002D5161"/>
    <w:rsid w:val="00302A7D"/>
    <w:rsid w:val="00310184"/>
    <w:rsid w:val="00322591"/>
    <w:rsid w:val="00324ADF"/>
    <w:rsid w:val="00324E3F"/>
    <w:rsid w:val="003339AC"/>
    <w:rsid w:val="00340EBD"/>
    <w:rsid w:val="00367842"/>
    <w:rsid w:val="00406D09"/>
    <w:rsid w:val="0046684B"/>
    <w:rsid w:val="0046717D"/>
    <w:rsid w:val="00475B0E"/>
    <w:rsid w:val="00495E90"/>
    <w:rsid w:val="004A5DE7"/>
    <w:rsid w:val="004D3A24"/>
    <w:rsid w:val="0051196B"/>
    <w:rsid w:val="00520B73"/>
    <w:rsid w:val="0058662A"/>
    <w:rsid w:val="0059780E"/>
    <w:rsid w:val="005D1F1F"/>
    <w:rsid w:val="005F1C4A"/>
    <w:rsid w:val="00622E7B"/>
    <w:rsid w:val="00691E7F"/>
    <w:rsid w:val="00697991"/>
    <w:rsid w:val="006A307F"/>
    <w:rsid w:val="006C093E"/>
    <w:rsid w:val="006C164A"/>
    <w:rsid w:val="00701C75"/>
    <w:rsid w:val="00702C32"/>
    <w:rsid w:val="00765994"/>
    <w:rsid w:val="0078751B"/>
    <w:rsid w:val="00787790"/>
    <w:rsid w:val="007E0A8E"/>
    <w:rsid w:val="007F2186"/>
    <w:rsid w:val="007F2937"/>
    <w:rsid w:val="0085407F"/>
    <w:rsid w:val="00864523"/>
    <w:rsid w:val="00880C0D"/>
    <w:rsid w:val="008C696E"/>
    <w:rsid w:val="008E183D"/>
    <w:rsid w:val="008E6DB2"/>
    <w:rsid w:val="00920257"/>
    <w:rsid w:val="009449D4"/>
    <w:rsid w:val="00952470"/>
    <w:rsid w:val="0095685A"/>
    <w:rsid w:val="00981FEB"/>
    <w:rsid w:val="00997585"/>
    <w:rsid w:val="009A460B"/>
    <w:rsid w:val="009B5F61"/>
    <w:rsid w:val="009B68DD"/>
    <w:rsid w:val="009D1956"/>
    <w:rsid w:val="00A050A0"/>
    <w:rsid w:val="00A60B18"/>
    <w:rsid w:val="00A67FAC"/>
    <w:rsid w:val="00A82DB7"/>
    <w:rsid w:val="00A852E0"/>
    <w:rsid w:val="00AA517A"/>
    <w:rsid w:val="00AC0467"/>
    <w:rsid w:val="00AC5D0D"/>
    <w:rsid w:val="00AD176E"/>
    <w:rsid w:val="00AD5346"/>
    <w:rsid w:val="00B20EB4"/>
    <w:rsid w:val="00BE1F46"/>
    <w:rsid w:val="00C41122"/>
    <w:rsid w:val="00C94927"/>
    <w:rsid w:val="00C96BB5"/>
    <w:rsid w:val="00CA6302"/>
    <w:rsid w:val="00CF1A9B"/>
    <w:rsid w:val="00D54D06"/>
    <w:rsid w:val="00D63402"/>
    <w:rsid w:val="00D65F8A"/>
    <w:rsid w:val="00DB4A94"/>
    <w:rsid w:val="00DC3E90"/>
    <w:rsid w:val="00DD709F"/>
    <w:rsid w:val="00E067CD"/>
    <w:rsid w:val="00E60158"/>
    <w:rsid w:val="00E60556"/>
    <w:rsid w:val="00E62019"/>
    <w:rsid w:val="00EB7A91"/>
    <w:rsid w:val="00EC30BB"/>
    <w:rsid w:val="00EF3046"/>
    <w:rsid w:val="00EF4230"/>
    <w:rsid w:val="00F37DCC"/>
    <w:rsid w:val="00F70841"/>
    <w:rsid w:val="00F75FA7"/>
    <w:rsid w:val="00F9030C"/>
    <w:rsid w:val="00FB261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C6"/>
    <w:pPr>
      <w:autoSpaceDE w:val="0"/>
      <w:autoSpaceDN w:val="0"/>
      <w:adjustRightInd w:val="0"/>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042FC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2FC6"/>
    <w:rPr>
      <w:rFonts w:ascii="Cambria" w:hAnsi="Cambria" w:cs="Times New Roman"/>
      <w:b/>
      <w:bCs/>
      <w:color w:val="365F91"/>
      <w:sz w:val="28"/>
      <w:szCs w:val="28"/>
      <w:lang w:eastAsia="pl-PL"/>
    </w:rPr>
  </w:style>
  <w:style w:type="paragraph" w:styleId="NormalWeb">
    <w:name w:val="Normal (Web)"/>
    <w:basedOn w:val="Normal"/>
    <w:uiPriority w:val="99"/>
    <w:rsid w:val="00042FC6"/>
    <w:pPr>
      <w:spacing w:before="100" w:beforeAutospacing="1" w:after="100" w:afterAutospacing="1"/>
    </w:pPr>
    <w:rPr>
      <w:color w:val="000000"/>
    </w:rPr>
  </w:style>
  <w:style w:type="paragraph" w:styleId="BodyTextIndent2">
    <w:name w:val="Body Text Indent 2"/>
    <w:basedOn w:val="Normal"/>
    <w:link w:val="BodyTextIndent2Char"/>
    <w:uiPriority w:val="99"/>
    <w:semiHidden/>
    <w:rsid w:val="00042FC6"/>
    <w:pPr>
      <w:spacing w:line="360" w:lineRule="auto"/>
      <w:ind w:left="284"/>
    </w:pPr>
    <w:rPr>
      <w:rFonts w:eastAsia="Calibri"/>
      <w:szCs w:val="20"/>
    </w:rPr>
  </w:style>
  <w:style w:type="character" w:customStyle="1" w:styleId="BodyTextIndent2Char">
    <w:name w:val="Body Text Indent 2 Char"/>
    <w:basedOn w:val="DefaultParagraphFont"/>
    <w:link w:val="BodyTextIndent2"/>
    <w:uiPriority w:val="99"/>
    <w:semiHidden/>
    <w:locked/>
    <w:rsid w:val="00042FC6"/>
    <w:rPr>
      <w:rFonts w:ascii="Times New Roman" w:hAnsi="Times New Roman" w:cs="Times New Roman"/>
      <w:sz w:val="20"/>
      <w:szCs w:val="20"/>
      <w:lang w:eastAsia="pl-PL"/>
    </w:rPr>
  </w:style>
  <w:style w:type="character" w:customStyle="1" w:styleId="pktZnak">
    <w:name w:val="pkt Znak"/>
    <w:link w:val="pkt"/>
    <w:uiPriority w:val="99"/>
    <w:locked/>
    <w:rsid w:val="00042FC6"/>
    <w:rPr>
      <w:noProof/>
      <w:sz w:val="24"/>
      <w:lang w:val="pl-PL" w:eastAsia="en-US"/>
    </w:rPr>
  </w:style>
  <w:style w:type="paragraph" w:customStyle="1" w:styleId="pkt">
    <w:name w:val="pkt"/>
    <w:link w:val="pktZnak"/>
    <w:autoRedefine/>
    <w:uiPriority w:val="99"/>
    <w:rsid w:val="00042FC6"/>
    <w:pPr>
      <w:tabs>
        <w:tab w:val="num" w:pos="1553"/>
      </w:tabs>
      <w:autoSpaceDN w:val="0"/>
      <w:spacing w:after="160"/>
      <w:jc w:val="both"/>
    </w:pPr>
    <w:rPr>
      <w:bCs/>
      <w:noProof/>
      <w:sz w:val="24"/>
      <w:szCs w:val="24"/>
      <w:lang w:eastAsia="en-US"/>
    </w:rPr>
  </w:style>
  <w:style w:type="paragraph" w:customStyle="1" w:styleId="ust">
    <w:name w:val="ust."/>
    <w:autoRedefine/>
    <w:uiPriority w:val="99"/>
    <w:rsid w:val="00042FC6"/>
    <w:pPr>
      <w:autoSpaceDN w:val="0"/>
      <w:jc w:val="both"/>
    </w:pPr>
    <w:rPr>
      <w:rFonts w:ascii="Times New Roman" w:eastAsia="Times New Roman" w:hAnsi="Times New Roman"/>
      <w:iCs/>
      <w:noProof/>
      <w:sz w:val="24"/>
      <w:szCs w:val="20"/>
    </w:rPr>
  </w:style>
  <w:style w:type="paragraph" w:customStyle="1" w:styleId="Akapitzlist1">
    <w:name w:val="Akapit z listą1"/>
    <w:basedOn w:val="Normal"/>
    <w:uiPriority w:val="99"/>
    <w:rsid w:val="00042FC6"/>
    <w:pPr>
      <w:autoSpaceDE/>
      <w:adjustRightInd/>
      <w:spacing w:after="200" w:line="276" w:lineRule="auto"/>
      <w:ind w:left="720"/>
      <w:contextualSpacing/>
      <w:jc w:val="left"/>
    </w:pPr>
    <w:rPr>
      <w:rFonts w:ascii="Calibri" w:hAnsi="Calibri"/>
      <w:sz w:val="22"/>
      <w:szCs w:val="22"/>
      <w:lang w:eastAsia="en-US"/>
    </w:rPr>
  </w:style>
  <w:style w:type="character" w:customStyle="1" w:styleId="apple-converted-space">
    <w:name w:val="apple-converted-space"/>
    <w:basedOn w:val="DefaultParagraphFont"/>
    <w:uiPriority w:val="99"/>
    <w:rsid w:val="00042FC6"/>
    <w:rPr>
      <w:rFonts w:cs="Times New Roman"/>
    </w:rPr>
  </w:style>
  <w:style w:type="paragraph" w:customStyle="1" w:styleId="Tytuaktu">
    <w:name w:val="Tytuł aktu"/>
    <w:uiPriority w:val="99"/>
    <w:rsid w:val="00042FC6"/>
    <w:pPr>
      <w:tabs>
        <w:tab w:val="num" w:pos="720"/>
      </w:tabs>
      <w:spacing w:after="120"/>
      <w:ind w:left="720" w:hanging="360"/>
      <w:jc w:val="center"/>
    </w:pPr>
    <w:rPr>
      <w:rFonts w:ascii="Times New Roman" w:eastAsia="Times New Roman" w:hAnsi="Times New Roman"/>
      <w:b/>
      <w:caps/>
      <w:noProof/>
      <w:sz w:val="24"/>
      <w:szCs w:val="20"/>
    </w:rPr>
  </w:style>
  <w:style w:type="paragraph" w:customStyle="1" w:styleId="paragraf">
    <w:name w:val="paragraf"/>
    <w:basedOn w:val="Normal"/>
    <w:uiPriority w:val="99"/>
    <w:rsid w:val="00042FC6"/>
    <w:pPr>
      <w:tabs>
        <w:tab w:val="num" w:pos="2880"/>
      </w:tabs>
      <w:autoSpaceDE/>
      <w:autoSpaceDN/>
      <w:adjustRightInd/>
      <w:spacing w:before="80" w:after="240"/>
      <w:ind w:left="2880" w:hanging="360"/>
    </w:pPr>
    <w:rPr>
      <w:noProof/>
      <w:szCs w:val="20"/>
    </w:rPr>
  </w:style>
  <w:style w:type="paragraph" w:customStyle="1" w:styleId="tiret">
    <w:name w:val="tiret"/>
    <w:uiPriority w:val="99"/>
    <w:rsid w:val="00042FC6"/>
    <w:pPr>
      <w:spacing w:after="80"/>
      <w:ind w:left="851" w:hanging="171"/>
      <w:jc w:val="both"/>
    </w:pPr>
    <w:rPr>
      <w:rFonts w:ascii="Times New Roman" w:eastAsia="Times New Roman" w:hAnsi="Times New Roman"/>
      <w:noProof/>
      <w:sz w:val="24"/>
      <w:szCs w:val="20"/>
    </w:rPr>
  </w:style>
  <w:style w:type="paragraph" w:customStyle="1" w:styleId="za">
    <w:name w:val="zał"/>
    <w:basedOn w:val="Heading1"/>
    <w:autoRedefine/>
    <w:uiPriority w:val="99"/>
    <w:rsid w:val="00042FC6"/>
    <w:pPr>
      <w:keepLines w:val="0"/>
      <w:tabs>
        <w:tab w:val="num" w:pos="1440"/>
      </w:tabs>
      <w:autoSpaceDE/>
      <w:autoSpaceDN/>
      <w:adjustRightInd/>
      <w:spacing w:before="0" w:after="120"/>
      <w:ind w:left="1440" w:hanging="360"/>
      <w:jc w:val="right"/>
    </w:pPr>
    <w:rPr>
      <w:rFonts w:ascii="Times New Roman" w:hAnsi="Times New Roman"/>
      <w:bCs w:val="0"/>
      <w:color w:val="auto"/>
      <w:sz w:val="24"/>
      <w:szCs w:val="24"/>
    </w:rPr>
  </w:style>
  <w:style w:type="paragraph" w:customStyle="1" w:styleId="za1">
    <w:name w:val="zał_1"/>
    <w:basedOn w:val="za"/>
    <w:autoRedefine/>
    <w:uiPriority w:val="99"/>
    <w:rsid w:val="00042FC6"/>
    <w:pPr>
      <w:numPr>
        <w:ilvl w:val="2"/>
      </w:numPr>
      <w:tabs>
        <w:tab w:val="num" w:pos="1440"/>
      </w:tabs>
      <w:ind w:left="1440" w:hanging="360"/>
    </w:pPr>
    <w:rPr>
      <w:b w:val="0"/>
    </w:rPr>
  </w:style>
  <w:style w:type="paragraph" w:styleId="ListParagraph">
    <w:name w:val="List Paragraph"/>
    <w:basedOn w:val="Normal"/>
    <w:uiPriority w:val="99"/>
    <w:qFormat/>
    <w:rsid w:val="00340EBD"/>
    <w:pPr>
      <w:ind w:left="720"/>
      <w:contextualSpacing/>
    </w:pPr>
  </w:style>
  <w:style w:type="paragraph" w:styleId="EndnoteText">
    <w:name w:val="endnote text"/>
    <w:basedOn w:val="Normal"/>
    <w:link w:val="EndnoteTextChar"/>
    <w:uiPriority w:val="99"/>
    <w:semiHidden/>
    <w:rsid w:val="005D1F1F"/>
    <w:rPr>
      <w:sz w:val="20"/>
      <w:szCs w:val="20"/>
    </w:rPr>
  </w:style>
  <w:style w:type="character" w:customStyle="1" w:styleId="EndnoteTextChar">
    <w:name w:val="Endnote Text Char"/>
    <w:basedOn w:val="DefaultParagraphFont"/>
    <w:link w:val="EndnoteText"/>
    <w:uiPriority w:val="99"/>
    <w:semiHidden/>
    <w:locked/>
    <w:rsid w:val="005D1F1F"/>
    <w:rPr>
      <w:rFonts w:ascii="Times New Roman" w:hAnsi="Times New Roman" w:cs="Times New Roman"/>
      <w:sz w:val="20"/>
      <w:szCs w:val="20"/>
      <w:lang w:eastAsia="pl-PL"/>
    </w:rPr>
  </w:style>
  <w:style w:type="character" w:styleId="EndnoteReference">
    <w:name w:val="endnote reference"/>
    <w:basedOn w:val="DefaultParagraphFont"/>
    <w:uiPriority w:val="99"/>
    <w:semiHidden/>
    <w:rsid w:val="005D1F1F"/>
    <w:rPr>
      <w:rFonts w:cs="Times New Roman"/>
      <w:vertAlign w:val="superscript"/>
    </w:rPr>
  </w:style>
  <w:style w:type="paragraph" w:customStyle="1" w:styleId="ListParagraph1">
    <w:name w:val="List Paragraph1"/>
    <w:basedOn w:val="Normal"/>
    <w:uiPriority w:val="99"/>
    <w:rsid w:val="00062A43"/>
    <w:pPr>
      <w:autoSpaceDE/>
      <w:autoSpaceDN/>
      <w:adjustRightInd/>
      <w:spacing w:after="200" w:line="276" w:lineRule="auto"/>
      <w:ind w:left="720"/>
      <w:contextualSpacing/>
      <w:jc w:val="left"/>
    </w:pPr>
    <w:rPr>
      <w:rFonts w:ascii="Calibri" w:hAnsi="Calibri"/>
      <w:sz w:val="22"/>
      <w:szCs w:val="22"/>
      <w:lang w:eastAsia="en-US"/>
    </w:rPr>
  </w:style>
  <w:style w:type="paragraph" w:styleId="Footer">
    <w:name w:val="footer"/>
    <w:basedOn w:val="Normal"/>
    <w:link w:val="FooterChar"/>
    <w:uiPriority w:val="99"/>
    <w:rsid w:val="00880C0D"/>
    <w:pPr>
      <w:tabs>
        <w:tab w:val="center" w:pos="4536"/>
        <w:tab w:val="right" w:pos="9072"/>
      </w:tabs>
    </w:pPr>
  </w:style>
  <w:style w:type="character" w:customStyle="1" w:styleId="FooterChar">
    <w:name w:val="Footer Char"/>
    <w:basedOn w:val="DefaultParagraphFont"/>
    <w:link w:val="Footer"/>
    <w:uiPriority w:val="99"/>
    <w:semiHidden/>
    <w:locked/>
    <w:rsid w:val="00C96BB5"/>
    <w:rPr>
      <w:rFonts w:ascii="Times New Roman" w:hAnsi="Times New Roman" w:cs="Times New Roman"/>
      <w:sz w:val="24"/>
      <w:szCs w:val="24"/>
    </w:rPr>
  </w:style>
  <w:style w:type="character" w:styleId="PageNumber">
    <w:name w:val="page number"/>
    <w:basedOn w:val="DefaultParagraphFont"/>
    <w:uiPriority w:val="99"/>
    <w:rsid w:val="00880C0D"/>
    <w:rPr>
      <w:rFonts w:cs="Times New Roman"/>
    </w:rPr>
  </w:style>
</w:styles>
</file>

<file path=word/webSettings.xml><?xml version="1.0" encoding="utf-8"?>
<w:webSettings xmlns:r="http://schemas.openxmlformats.org/officeDocument/2006/relationships" xmlns:w="http://schemas.openxmlformats.org/wordprocessingml/2006/main">
  <w:divs>
    <w:div w:id="1012805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928</TotalTime>
  <Pages>12</Pages>
  <Words>4966</Words>
  <Characters>29799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dc:creator>
  <cp:keywords/>
  <dc:description/>
  <cp:lastModifiedBy>UG Czeremcha</cp:lastModifiedBy>
  <cp:revision>15</cp:revision>
  <cp:lastPrinted>2016-04-07T07:29:00Z</cp:lastPrinted>
  <dcterms:created xsi:type="dcterms:W3CDTF">2016-03-29T17:52:00Z</dcterms:created>
  <dcterms:modified xsi:type="dcterms:W3CDTF">2016-04-07T08:07:00Z</dcterms:modified>
</cp:coreProperties>
</file>