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9F" w:rsidRPr="00767C92" w:rsidRDefault="00305A9F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Pr="00767C92">
        <w:rPr>
          <w:rFonts w:ascii="Arial Black" w:hAnsi="Arial Black" w:cs="Arial"/>
          <w:sz w:val="44"/>
          <w:szCs w:val="44"/>
        </w:rPr>
        <w:br/>
      </w:r>
      <w:r w:rsidRPr="00767C92">
        <w:rPr>
          <w:rFonts w:ascii="Arial Black" w:hAnsi="Arial Black" w:cs="Arial"/>
          <w:sz w:val="32"/>
          <w:szCs w:val="32"/>
        </w:rPr>
        <w:t xml:space="preserve">z dnia </w:t>
      </w:r>
      <w:r>
        <w:rPr>
          <w:rFonts w:ascii="Arial Black" w:hAnsi="Arial Black" w:cs="Arial"/>
          <w:sz w:val="32"/>
          <w:szCs w:val="32"/>
        </w:rPr>
        <w:t xml:space="preserve">12 czerwca </w:t>
      </w:r>
      <w:r w:rsidRPr="00767C92">
        <w:rPr>
          <w:rFonts w:ascii="Arial Black" w:hAnsi="Arial Black" w:cs="Arial"/>
          <w:sz w:val="32"/>
          <w:szCs w:val="32"/>
        </w:rPr>
        <w:t>2020 r.</w:t>
      </w:r>
    </w:p>
    <w:p w:rsidR="00305A9F" w:rsidRPr="00767C92" w:rsidRDefault="00305A9F" w:rsidP="00225824">
      <w:pPr>
        <w:pStyle w:val="BodyText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 kandydatach na Prezydenta Rzeczypospolitej Polskiej</w:t>
      </w:r>
      <w:r w:rsidRPr="00767C92">
        <w:rPr>
          <w:rFonts w:ascii="Arial Black" w:hAnsi="Arial Black" w:cs="Arial"/>
          <w:sz w:val="32"/>
          <w:szCs w:val="32"/>
        </w:rPr>
        <w:br/>
        <w:t xml:space="preserve">w wyborach zarządzonych na dzień </w:t>
      </w:r>
      <w:r>
        <w:rPr>
          <w:rFonts w:ascii="Arial Black" w:hAnsi="Arial Black" w:cs="Arial"/>
          <w:sz w:val="32"/>
          <w:szCs w:val="32"/>
        </w:rPr>
        <w:t>28 czerwca</w:t>
      </w:r>
      <w:r w:rsidRPr="00767C92">
        <w:rPr>
          <w:rFonts w:ascii="Arial Black" w:hAnsi="Arial Black" w:cs="Arial"/>
          <w:sz w:val="32"/>
          <w:szCs w:val="32"/>
        </w:rPr>
        <w:t xml:space="preserve"> 2020 r.</w:t>
      </w:r>
    </w:p>
    <w:p w:rsidR="00305A9F" w:rsidRPr="0002265E" w:rsidRDefault="00305A9F" w:rsidP="00225824">
      <w:pPr>
        <w:pStyle w:val="BodyTextIndent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305A9F" w:rsidRPr="00767C92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305A9F" w:rsidRPr="00767C92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305A9F" w:rsidRPr="00767C92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305A9F" w:rsidRPr="00767C92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305A9F" w:rsidRPr="00767C92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>
        <w:rPr>
          <w:rFonts w:ascii="Arial" w:hAnsi="Arial" w:cs="Arial"/>
          <w:noProof/>
          <w:sz w:val="32"/>
          <w:szCs w:val="32"/>
        </w:rPr>
        <w:t xml:space="preserve">członek </w:t>
      </w:r>
      <w:r w:rsidRPr="007E353A">
        <w:rPr>
          <w:rFonts w:ascii="Arial" w:hAnsi="Arial" w:cs="Arial"/>
          <w:noProof/>
          <w:sz w:val="32"/>
          <w:szCs w:val="32"/>
        </w:rPr>
        <w:t>Federacj</w:t>
      </w:r>
      <w:r>
        <w:rPr>
          <w:rFonts w:ascii="Arial" w:hAnsi="Arial" w:cs="Arial"/>
          <w:noProof/>
          <w:sz w:val="32"/>
          <w:szCs w:val="32"/>
        </w:rPr>
        <w:t>i</w:t>
      </w:r>
      <w:r w:rsidRPr="007E353A">
        <w:rPr>
          <w:rFonts w:ascii="Arial" w:hAnsi="Arial" w:cs="Arial"/>
          <w:noProof/>
          <w:sz w:val="32"/>
          <w:szCs w:val="32"/>
        </w:rPr>
        <w:t xml:space="preserve"> dla</w:t>
      </w:r>
      <w:r>
        <w:rPr>
          <w:rFonts w:ascii="Arial" w:hAnsi="Arial" w:cs="Arial"/>
          <w:noProof/>
          <w:sz w:val="32"/>
          <w:szCs w:val="32"/>
        </w:rPr>
        <w:t> </w:t>
      </w:r>
      <w:r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305A9F" w:rsidRPr="008048F9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305A9F" w:rsidRPr="008048F9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305A9F" w:rsidRPr="008048F9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305A9F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305A9F" w:rsidRPr="00767C92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305A9F" w:rsidRDefault="00305A9F" w:rsidP="007E2BEA">
      <w:pPr>
        <w:pStyle w:val="BodyTextIndent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305A9F" w:rsidRPr="00767C92" w:rsidRDefault="00305A9F" w:rsidP="00F4788E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Przewodniczący</w:t>
      </w:r>
    </w:p>
    <w:p w:rsidR="00305A9F" w:rsidRPr="00767C92" w:rsidRDefault="00305A9F" w:rsidP="00F4788E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305A9F" w:rsidRPr="007E2128" w:rsidRDefault="00305A9F" w:rsidP="007E2128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t>(-) Sylwester Marciniak</w:t>
      </w:r>
    </w:p>
    <w:sectPr w:rsidR="00305A9F" w:rsidRPr="007E2128" w:rsidSect="00F4788E">
      <w:headerReference w:type="default" r:id="rId7"/>
      <w:pgSz w:w="16838" w:h="23811" w:code="8"/>
      <w:pgMar w:top="851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9F" w:rsidRDefault="00305A9F">
      <w:r>
        <w:separator/>
      </w:r>
    </w:p>
  </w:endnote>
  <w:endnote w:type="continuationSeparator" w:id="0">
    <w:p w:rsidR="00305A9F" w:rsidRDefault="0030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9F" w:rsidRDefault="00305A9F">
      <w:r>
        <w:separator/>
      </w:r>
    </w:p>
  </w:footnote>
  <w:footnote w:type="continuationSeparator" w:id="0">
    <w:p w:rsidR="00305A9F" w:rsidRDefault="00305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9F" w:rsidRDefault="00305A9F">
    <w:pPr>
      <w:pStyle w:val="Header"/>
      <w:jc w:val="center"/>
      <w:rPr>
        <w:sz w:val="20"/>
      </w:rPr>
    </w:pPr>
    <w:r>
      <w:rPr>
        <w:sz w:val="20"/>
      </w:rPr>
      <w:t xml:space="preserve">—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EF"/>
    <w:rsid w:val="0002265E"/>
    <w:rsid w:val="00024163"/>
    <w:rsid w:val="00033F75"/>
    <w:rsid w:val="000B05FE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D0002"/>
    <w:rsid w:val="002D01EC"/>
    <w:rsid w:val="002D0D0D"/>
    <w:rsid w:val="002D569A"/>
    <w:rsid w:val="002E0A42"/>
    <w:rsid w:val="002E500C"/>
    <w:rsid w:val="002F4215"/>
    <w:rsid w:val="00305A9F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6CD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176"/>
    <w:rsid w:val="007D4482"/>
    <w:rsid w:val="007D517B"/>
    <w:rsid w:val="007E2128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4788E"/>
    <w:rsid w:val="00F7744F"/>
    <w:rsid w:val="00F81F6E"/>
    <w:rsid w:val="00FA5FCA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636C"/>
    <w:pPr>
      <w:keepNext/>
      <w:spacing w:line="400" w:lineRule="exact"/>
      <w:jc w:val="center"/>
      <w:outlineLvl w:val="1"/>
    </w:pPr>
    <w:rPr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65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636C"/>
    <w:rPr>
      <w:rFonts w:cs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636C"/>
    <w:rPr>
      <w:rFonts w:cs="Times New Roman"/>
      <w:i/>
      <w:sz w:val="26"/>
    </w:rPr>
  </w:style>
  <w:style w:type="paragraph" w:styleId="BodyText">
    <w:name w:val="Body Text"/>
    <w:basedOn w:val="Normal"/>
    <w:link w:val="BodyTextChar"/>
    <w:uiPriority w:val="99"/>
    <w:semiHidden/>
    <w:rsid w:val="007D517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D517B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0002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D5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D517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7D517B"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D517B"/>
    <w:pPr>
      <w:keepNext/>
      <w:spacing w:after="120"/>
      <w:outlineLvl w:val="0"/>
    </w:pPr>
    <w:rPr>
      <w:i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D51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D517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7D517B"/>
    <w:pPr>
      <w:spacing w:after="360" w:line="360" w:lineRule="auto"/>
      <w:jc w:val="center"/>
    </w:pPr>
    <w:rPr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736D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6DA"/>
    <w:rPr>
      <w:rFonts w:ascii="Tahoma" w:hAnsi="Tahoma" w:cs="Times New Roman"/>
      <w:sz w:val="16"/>
    </w:rPr>
  </w:style>
  <w:style w:type="paragraph" w:customStyle="1" w:styleId="Standard">
    <w:name w:val="Standard"/>
    <w:uiPriority w:val="99"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373</Words>
  <Characters>2238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dc:description/>
  <cp:lastModifiedBy>UG Czeremcha</cp:lastModifiedBy>
  <cp:revision>3</cp:revision>
  <cp:lastPrinted>2020-06-15T06:28:00Z</cp:lastPrinted>
  <dcterms:created xsi:type="dcterms:W3CDTF">2020-06-15T06:40:00Z</dcterms:created>
  <dcterms:modified xsi:type="dcterms:W3CDTF">2020-06-15T07:17:00Z</dcterms:modified>
</cp:coreProperties>
</file>